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A43872" w:rsidRPr="003D114E" w14:paraId="475D2DFA" w14:textId="77777777" w:rsidTr="00A438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3D016F0A" w:rsidR="00A43872" w:rsidRPr="00434F6D" w:rsidRDefault="00FC67F7" w:rsidP="00A43872">
            <w:pPr>
              <w:pStyle w:val="Titel"/>
              <w:framePr w:wrap="around"/>
              <w:ind w:left="29"/>
              <w:rPr>
                <w:color w:val="0F4C81"/>
                <w:sz w:val="32"/>
                <w:szCs w:val="32"/>
              </w:rPr>
            </w:pPr>
            <w:r w:rsidRPr="00434F6D">
              <w:rPr>
                <w:color w:val="0F4C81"/>
                <w:sz w:val="32"/>
                <w:szCs w:val="32"/>
              </w:rPr>
              <w:t xml:space="preserve">Verklaring van </w:t>
            </w:r>
            <w:r w:rsidR="00AD3436" w:rsidRPr="00434F6D">
              <w:rPr>
                <w:color w:val="0F4C81"/>
                <w:sz w:val="32"/>
                <w:szCs w:val="32"/>
              </w:rPr>
              <w:t xml:space="preserve">deelname aan de medische </w:t>
            </w:r>
            <w:r w:rsidR="00AD3436" w:rsidRPr="008F583C">
              <w:rPr>
                <w:color w:val="0F4C81"/>
                <w:sz w:val="32"/>
                <w:szCs w:val="32"/>
              </w:rPr>
              <w:t>permanentie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4606FC5F" w:rsidR="00A43872" w:rsidRPr="00873484" w:rsidRDefault="008D5F20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ZORG/</w:t>
            </w:r>
            <w:r w:rsidR="001246EB" w:rsidRPr="00873484">
              <w:rPr>
                <w:b w:val="0"/>
                <w:color w:val="0F4C81"/>
                <w:sz w:val="12"/>
                <w:szCs w:val="12"/>
              </w:rPr>
              <w:t>ELGZ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Pr="00873484">
              <w:rPr>
                <w:b w:val="0"/>
                <w:color w:val="0F4C81"/>
                <w:sz w:val="12"/>
                <w:szCs w:val="12"/>
              </w:rPr>
              <w:t>2024</w:t>
            </w:r>
          </w:p>
        </w:tc>
      </w:tr>
      <w:tr w:rsidR="00A43872" w:rsidRPr="003D114E" w14:paraId="0E32D909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AD3436" w14:paraId="2BCF5BCE" w14:textId="77777777" w:rsidTr="00A43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7" w:type="dxa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shd w:val="clear" w:color="auto" w:fill="auto"/>
          </w:tcPr>
          <w:p w14:paraId="23BB1124" w14:textId="77777777" w:rsidR="00A43872" w:rsidRPr="00873484" w:rsidRDefault="00A43872" w:rsidP="004C605D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295CC" w14:textId="77777777" w:rsidR="008F583C" w:rsidRDefault="008F583C" w:rsidP="008F583C">
            <w:pPr>
              <w:spacing w:before="40"/>
              <w:ind w:left="28"/>
            </w:pPr>
            <w:r w:rsidRPr="00B45952">
              <w:rPr>
                <w:b/>
                <w:color w:val="auto"/>
              </w:rPr>
              <w:t xml:space="preserve">Afdeling </w:t>
            </w:r>
            <w:r w:rsidRPr="00B45952">
              <w:rPr>
                <w:b/>
                <w:shd w:val="clear" w:color="auto" w:fill="FFFFFF"/>
              </w:rPr>
              <w:t>Eerste Lijn en Gespecialiseerde Zorg</w:t>
            </w:r>
          </w:p>
          <w:p w14:paraId="08E971AE" w14:textId="77777777" w:rsidR="008F583C" w:rsidRPr="008F583C" w:rsidRDefault="00E6556D" w:rsidP="008F583C">
            <w:pPr>
              <w:ind w:left="28"/>
              <w:rPr>
                <w:rStyle w:val="Hyperlink"/>
                <w:color w:val="0F4C81"/>
              </w:rPr>
            </w:pPr>
            <w:hyperlink r:id="rId13" w:history="1">
              <w:r w:rsidR="008F583C" w:rsidRPr="008F583C">
                <w:rPr>
                  <w:rStyle w:val="Hyperlink"/>
                  <w:color w:val="0F4C81"/>
                </w:rPr>
                <w:t>http://www.zorg-en-gezondheid.be/financiële-ondersteuning-voor-huisartsen</w:t>
              </w:r>
            </w:hyperlink>
          </w:p>
          <w:p w14:paraId="7EBAC705" w14:textId="77777777" w:rsidR="008F583C" w:rsidRDefault="008F583C" w:rsidP="008F583C">
            <w:pPr>
              <w:spacing w:before="80"/>
              <w:ind w:left="28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14:paraId="5E720E77" w14:textId="77777777" w:rsidR="008F583C" w:rsidRPr="008F583C" w:rsidRDefault="008F583C" w:rsidP="008F583C">
            <w:pPr>
              <w:ind w:left="29"/>
            </w:pPr>
            <w:r w:rsidRPr="008F583C">
              <w:t>p/a PMV-Standaardleningen</w:t>
            </w:r>
          </w:p>
          <w:p w14:paraId="58A1CA9D" w14:textId="77777777" w:rsidR="008F583C" w:rsidRDefault="008F583C" w:rsidP="008F583C">
            <w:pPr>
              <w:ind w:left="29"/>
            </w:pPr>
            <w:r>
              <w:t>Oude Graanmarkt 63, 1000 BRUSSEL</w:t>
            </w:r>
          </w:p>
          <w:p w14:paraId="0428C9B8" w14:textId="51E6CBA4" w:rsidR="00A43872" w:rsidRPr="008F583C" w:rsidRDefault="008F583C" w:rsidP="008F583C">
            <w:pPr>
              <w:ind w:left="29"/>
              <w:rPr>
                <w:color w:val="0F4C81"/>
              </w:rPr>
            </w:pPr>
            <w:r>
              <w:rPr>
                <w:b/>
              </w:rPr>
              <w:t>T</w:t>
            </w:r>
            <w:r>
              <w:t xml:space="preserve"> 02 229 52 30 ‒</w:t>
            </w:r>
            <w:r w:rsidRPr="008F583C">
              <w:rPr>
                <w:color w:val="0F4C81"/>
              </w:rPr>
              <w:t xml:space="preserve"> </w:t>
            </w:r>
            <w:hyperlink r:id="rId14" w:history="1">
              <w:r w:rsidRPr="008F583C">
                <w:rPr>
                  <w:rStyle w:val="Hyperlink"/>
                  <w:color w:val="0F4C81"/>
                </w:rPr>
                <w:t>praktijkondersteuning@pmv.eu</w:t>
              </w:r>
            </w:hyperlink>
          </w:p>
        </w:tc>
      </w:tr>
      <w:tr w:rsidR="008C4B7F" w:rsidRPr="003D114E" w14:paraId="097F9A85" w14:textId="77777777" w:rsidTr="0087516D">
        <w:trPr>
          <w:trHeight w:val="1949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8F583C" w:rsidRDefault="008C4B7F" w:rsidP="004D213B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3F230" w14:textId="77777777" w:rsidR="00FB0C9E" w:rsidRPr="00710A7A" w:rsidRDefault="00FB0C9E" w:rsidP="00FB0C9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Waarvoor dient dit formulier?</w:t>
            </w:r>
          </w:p>
          <w:p w14:paraId="144165FE" w14:textId="77777777" w:rsidR="00E6556D" w:rsidRDefault="006A653B" w:rsidP="006A653B">
            <w:pPr>
              <w:ind w:left="28"/>
              <w:rPr>
                <w:rStyle w:val="Zwaar"/>
                <w:b w:val="0"/>
                <w:bCs w:val="0"/>
                <w:i/>
                <w:iCs/>
              </w:rPr>
            </w:pPr>
            <w:r w:rsidRPr="006A653B">
              <w:rPr>
                <w:rStyle w:val="Zwaar"/>
                <w:b w:val="0"/>
                <w:bCs w:val="0"/>
                <w:i/>
                <w:iCs/>
              </w:rPr>
              <w:t xml:space="preserve">Dit formulier dient als bijlage opgeladen te worden bij uw aanvraag voor een renteloze lening of tegemoetkoming in </w:t>
            </w:r>
          </w:p>
          <w:p w14:paraId="5F71ED6F" w14:textId="7D07186F" w:rsidR="006A653B" w:rsidRPr="006A653B" w:rsidRDefault="006A653B" w:rsidP="006A653B">
            <w:pPr>
              <w:ind w:left="28"/>
              <w:rPr>
                <w:rStyle w:val="Zwaar"/>
                <w:b w:val="0"/>
                <w:bCs w:val="0"/>
                <w:i/>
                <w:iCs/>
              </w:rPr>
            </w:pPr>
            <w:r w:rsidRPr="006A653B">
              <w:rPr>
                <w:rStyle w:val="Zwaar"/>
                <w:b w:val="0"/>
                <w:bCs w:val="0"/>
                <w:i/>
                <w:iCs/>
              </w:rPr>
              <w:t xml:space="preserve">de kosten voor een </w:t>
            </w:r>
            <w:proofErr w:type="spellStart"/>
            <w:r w:rsidRPr="006A653B">
              <w:rPr>
                <w:rStyle w:val="Zwaar"/>
                <w:b w:val="0"/>
                <w:bCs w:val="0"/>
                <w:i/>
                <w:iCs/>
              </w:rPr>
              <w:t>telesecretariaat</w:t>
            </w:r>
            <w:proofErr w:type="spellEnd"/>
            <w:r w:rsidRPr="006A653B">
              <w:rPr>
                <w:rStyle w:val="Zwaar"/>
                <w:b w:val="0"/>
                <w:bCs w:val="0"/>
                <w:i/>
                <w:iCs/>
              </w:rPr>
              <w:t xml:space="preserve">. </w:t>
            </w:r>
          </w:p>
          <w:p w14:paraId="091F1799" w14:textId="362CCBF4" w:rsidR="00FB0C9E" w:rsidRDefault="00FB0C9E" w:rsidP="00FB0C9E">
            <w:pPr>
              <w:pStyle w:val="Vetcursief"/>
              <w:framePr w:hSpace="0" w:wrap="auto" w:vAnchor="margin" w:xAlign="left" w:yAlign="inline"/>
              <w:spacing w:after="40"/>
              <w:ind w:left="28"/>
              <w:suppressOverlap w:val="0"/>
              <w:rPr>
                <w:rStyle w:val="Zwaar"/>
              </w:rPr>
            </w:pPr>
          </w:p>
          <w:p w14:paraId="08D8FB3D" w14:textId="77777777" w:rsidR="00FB0C9E" w:rsidRPr="00710A7A" w:rsidRDefault="00FB0C9E" w:rsidP="00FB0C9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Wie vult dit formulier in?</w:t>
            </w:r>
          </w:p>
          <w:p w14:paraId="50035420" w14:textId="77777777" w:rsidR="00C94546" w:rsidRDefault="00FB0C9E" w:rsidP="006A653B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b w:val="0"/>
              </w:rPr>
            </w:pPr>
            <w:r w:rsidRPr="00710A7A">
              <w:rPr>
                <w:b w:val="0"/>
              </w:rPr>
              <w:t xml:space="preserve">De verantwoordelijke van de wachtdienst vult dit formulier in voor de huisarts die een </w:t>
            </w:r>
            <w:r>
              <w:rPr>
                <w:b w:val="0"/>
              </w:rPr>
              <w:t xml:space="preserve">renteloze lening of </w:t>
            </w:r>
            <w:r w:rsidRPr="00710A7A">
              <w:rPr>
                <w:b w:val="0"/>
              </w:rPr>
              <w:t>financiële tegemoetkoming vraagt voor de opstart of ondersteuning van een huisartsenpraktijk.</w:t>
            </w:r>
          </w:p>
          <w:p w14:paraId="02487729" w14:textId="77777777" w:rsidR="00E6556D" w:rsidRPr="00182721" w:rsidRDefault="00E6556D" w:rsidP="00E6556D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6D740B">
              <w:rPr>
                <w:rStyle w:val="Zwaar"/>
                <w:b/>
                <w:u w:val="single"/>
              </w:rPr>
              <w:t>Aan wie bezorgt u dit formulier</w:t>
            </w:r>
            <w:r w:rsidRPr="00182721">
              <w:rPr>
                <w:rStyle w:val="Zwaar"/>
                <w:b/>
              </w:rPr>
              <w:t>?</w:t>
            </w:r>
          </w:p>
          <w:p w14:paraId="3110141F" w14:textId="77777777" w:rsidR="00E6556D" w:rsidRDefault="00E6556D" w:rsidP="00E6556D">
            <w:pPr>
              <w:ind w:left="29"/>
              <w:rPr>
                <w:b/>
                <w:i/>
              </w:rPr>
            </w:pPr>
            <w:r>
              <w:rPr>
                <w:b/>
                <w:i/>
              </w:rPr>
              <w:t xml:space="preserve">Bezorg dit ondertekende attest als bijlage bij de digitale aanvraag van de tegemoetkoming </w:t>
            </w:r>
          </w:p>
          <w:p w14:paraId="01EE942F" w14:textId="50E0B3E4" w:rsidR="00E6556D" w:rsidRDefault="00E6556D" w:rsidP="00E6556D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b w:val="0"/>
              </w:rPr>
            </w:pPr>
            <w:r>
              <w:t xml:space="preserve">aan uw Steunpunt  per post ASGB-Prins Boudewijnlaan 1 te 2550 Kontich of per mail  </w:t>
            </w:r>
            <w:hyperlink r:id="rId15" w:history="1">
              <w:r w:rsidRPr="00E6556D">
                <w:rPr>
                  <w:rStyle w:val="Hyperlink"/>
                  <w:color w:val="0070C0"/>
                </w:rPr>
                <w:t>info@asgb.be</w:t>
              </w:r>
            </w:hyperlink>
          </w:p>
          <w:p w14:paraId="51F04478" w14:textId="63B64821" w:rsidR="00E6556D" w:rsidRPr="00232277" w:rsidRDefault="00E6556D" w:rsidP="006A653B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</w:pPr>
          </w:p>
        </w:tc>
      </w:tr>
      <w:tr w:rsidR="00585957" w:rsidRPr="003D114E" w14:paraId="69D77996" w14:textId="77777777" w:rsidTr="0087516D">
        <w:trPr>
          <w:trHeight w:hRule="exact" w:val="13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60B2D" w14:textId="77777777" w:rsidR="00585957" w:rsidRPr="003D114E" w:rsidRDefault="00585957" w:rsidP="00585957">
            <w:pPr>
              <w:pStyle w:val="leeg"/>
            </w:pPr>
          </w:p>
        </w:tc>
      </w:tr>
      <w:tr w:rsidR="00BC5534" w:rsidRPr="003D114E" w14:paraId="1B50EF73" w14:textId="77777777" w:rsidTr="0087516D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BC5534" w:rsidRPr="003D114E" w:rsidRDefault="00BC5534" w:rsidP="00BC5534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3B651614" w:rsidR="00BC5534" w:rsidRPr="003D114E" w:rsidRDefault="00BC5534" w:rsidP="00BC5534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Gegevens van de verantwoordelijke van de wachtdienst</w:t>
            </w:r>
          </w:p>
        </w:tc>
      </w:tr>
    </w:tbl>
    <w:p w14:paraId="7D796520" w14:textId="1C3BBEBB" w:rsidR="00336393" w:rsidRDefault="00336393" w:rsidP="00336393">
      <w:pPr>
        <w:pStyle w:val="Lijstalinea"/>
        <w:numPr>
          <w:ilvl w:val="0"/>
          <w:numId w:val="24"/>
        </w:numPr>
      </w:pPr>
      <w:r w:rsidRPr="00710A7A">
        <w:rPr>
          <w:rStyle w:val="Zwaar"/>
        </w:rPr>
        <w:t>Vul de gegevens van de verantwoordelijke van de wachtdienst in.</w:t>
      </w:r>
    </w:p>
    <w:tbl>
      <w:tblPr>
        <w:tblW w:w="10321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"/>
        <w:gridCol w:w="396"/>
        <w:gridCol w:w="2231"/>
        <w:gridCol w:w="9"/>
        <w:gridCol w:w="2555"/>
        <w:gridCol w:w="1275"/>
        <w:gridCol w:w="3347"/>
        <w:gridCol w:w="55"/>
        <w:gridCol w:w="397"/>
      </w:tblGrid>
      <w:tr w:rsidR="00047DDE" w:rsidRPr="00710A7A" w14:paraId="14592406" w14:textId="77777777" w:rsidTr="008B4513">
        <w:trPr>
          <w:gridBefore w:val="1"/>
          <w:gridAfter w:val="1"/>
          <w:wBefore w:w="57" w:type="dxa"/>
          <w:wAfter w:w="396" w:type="dxa"/>
          <w:trHeight w:val="340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5813" w14:textId="77777777" w:rsidR="00047DDE" w:rsidRPr="00710A7A" w:rsidRDefault="00047DDE" w:rsidP="00DA0412">
            <w:pPr>
              <w:jc w:val="right"/>
            </w:pPr>
            <w:r w:rsidRPr="00710A7A">
              <w:t>voornaam</w:t>
            </w:r>
          </w:p>
        </w:tc>
        <w:tc>
          <w:tcPr>
            <w:tcW w:w="255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2B825A" w14:textId="77777777" w:rsidR="00047DDE" w:rsidRPr="00710A7A" w:rsidRDefault="00047DDE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4B268" w14:textId="77777777" w:rsidR="00047DDE" w:rsidRPr="00710A7A" w:rsidRDefault="00047DDE" w:rsidP="00DA0412">
            <w:pPr>
              <w:jc w:val="right"/>
            </w:pPr>
            <w:r w:rsidRPr="00710A7A">
              <w:t>achternaam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ACEEFC" w14:textId="77777777" w:rsidR="00047DDE" w:rsidRPr="00710A7A" w:rsidRDefault="00047DDE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</w:tr>
      <w:tr w:rsidR="00047DDE" w:rsidRPr="00710A7A" w14:paraId="4DD6818C" w14:textId="77777777" w:rsidTr="008B4513">
        <w:trPr>
          <w:gridBefore w:val="1"/>
          <w:gridAfter w:val="1"/>
          <w:wBefore w:w="57" w:type="dxa"/>
          <w:wAfter w:w="396" w:type="dxa"/>
          <w:trHeight w:val="34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7B1ED" w14:textId="77777777" w:rsidR="00047DDE" w:rsidRPr="00710A7A" w:rsidRDefault="00047DDE" w:rsidP="00DA0412">
            <w:pPr>
              <w:jc w:val="right"/>
            </w:pPr>
            <w:r w:rsidRPr="00710A7A">
              <w:t>hoedanigheid</w:t>
            </w:r>
          </w:p>
        </w:tc>
        <w:tc>
          <w:tcPr>
            <w:tcW w:w="724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01B056" w14:textId="77777777" w:rsidR="00047DDE" w:rsidRPr="00710A7A" w:rsidRDefault="00047DDE" w:rsidP="00DA041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710A7A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10A7A">
              <w:rPr>
                <w:szCs w:val="20"/>
              </w:rPr>
              <w:instrText xml:space="preserve"> FORMTEXT </w:instrText>
            </w:r>
            <w:r w:rsidRPr="00710A7A">
              <w:rPr>
                <w:szCs w:val="20"/>
              </w:rPr>
            </w:r>
            <w:r w:rsidRPr="00710A7A">
              <w:rPr>
                <w:szCs w:val="20"/>
              </w:rPr>
              <w:fldChar w:fldCharType="separate"/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szCs w:val="20"/>
              </w:rPr>
              <w:fldChar w:fldCharType="end"/>
            </w:r>
          </w:p>
        </w:tc>
      </w:tr>
      <w:tr w:rsidR="008D5F20" w:rsidRPr="003D114E" w14:paraId="7C46F5CE" w14:textId="77777777" w:rsidTr="008B4513">
        <w:trPr>
          <w:gridBefore w:val="1"/>
          <w:wBefore w:w="5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6AA730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79C8FD6" w14:textId="6C6D468C" w:rsidR="008D5F20" w:rsidRPr="003D114E" w:rsidRDefault="00997076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huisarts die de </w:t>
            </w:r>
            <w:r w:rsidR="00384146">
              <w:rPr>
                <w:rFonts w:cs="Calibri"/>
              </w:rPr>
              <w:t xml:space="preserve">tegemoetkoming of </w:t>
            </w:r>
            <w:r w:rsidRPr="00710A7A">
              <w:rPr>
                <w:rFonts w:cs="Calibri"/>
              </w:rPr>
              <w:t>renteloze lening aanvraagt</w:t>
            </w:r>
          </w:p>
        </w:tc>
      </w:tr>
      <w:tr w:rsidR="00A70C75" w:rsidRPr="00710A7A" w14:paraId="7EE59124" w14:textId="77777777" w:rsidTr="008B4513">
        <w:trPr>
          <w:gridBefore w:val="1"/>
          <w:wBefore w:w="57" w:type="dxa"/>
          <w:trHeight w:val="340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73EF" w14:textId="77777777" w:rsidR="00A70C75" w:rsidRDefault="00A70C75" w:rsidP="00A70C75">
            <w:pPr>
              <w:pStyle w:val="Lijstalinea"/>
              <w:numPr>
                <w:ilvl w:val="0"/>
                <w:numId w:val="24"/>
              </w:numPr>
              <w:rPr>
                <w:rStyle w:val="Zwaar"/>
              </w:rPr>
            </w:pPr>
            <w:r w:rsidRPr="00710A7A">
              <w:rPr>
                <w:rStyle w:val="Zwaar"/>
              </w:rPr>
              <w:t>Vul de voor- en achternaam van de deelnemende huisarts in.</w:t>
            </w:r>
          </w:p>
          <w:tbl>
            <w:tblPr>
              <w:tblW w:w="10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2"/>
              <w:gridCol w:w="2657"/>
              <w:gridCol w:w="1326"/>
              <w:gridCol w:w="3539"/>
            </w:tblGrid>
            <w:tr w:rsidR="005E3A90" w:rsidRPr="00710A7A" w14:paraId="3D765536" w14:textId="77777777" w:rsidTr="008B4513">
              <w:trPr>
                <w:trHeight w:val="34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7FFA78" w14:textId="77777777" w:rsidR="005E3A90" w:rsidRPr="00710A7A" w:rsidRDefault="005E3A90" w:rsidP="005E3A90">
                  <w:pPr>
                    <w:jc w:val="right"/>
                  </w:pPr>
                  <w:r w:rsidRPr="00710A7A">
                    <w:t>voornaam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1DB8C3AF" w14:textId="77777777" w:rsidR="005E3A90" w:rsidRPr="00710A7A" w:rsidRDefault="005E3A90" w:rsidP="005E3A9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710A7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37CE3D" w14:textId="77777777" w:rsidR="005E3A90" w:rsidRPr="00710A7A" w:rsidRDefault="005E3A90" w:rsidP="005E3A90">
                  <w:pPr>
                    <w:jc w:val="right"/>
                  </w:pPr>
                  <w:r w:rsidRPr="00710A7A">
                    <w:t>achternaam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7BEFE6CE" w14:textId="77777777" w:rsidR="005E3A90" w:rsidRPr="00710A7A" w:rsidRDefault="005E3A90" w:rsidP="005E3A9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710A7A"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</w:tr>
          </w:tbl>
          <w:p w14:paraId="3FCEE2F4" w14:textId="4E47C363" w:rsidR="00062746" w:rsidRPr="00710A7A" w:rsidRDefault="00062746" w:rsidP="00062746">
            <w:pPr>
              <w:pStyle w:val="Lijstalinea"/>
              <w:rPr>
                <w:rStyle w:val="Zwaar"/>
              </w:rPr>
            </w:pPr>
          </w:p>
        </w:tc>
      </w:tr>
      <w:tr w:rsidR="00936663" w:rsidRPr="003D114E" w14:paraId="7F6421C5" w14:textId="77777777" w:rsidTr="008B4513">
        <w:trPr>
          <w:gridBefore w:val="1"/>
          <w:wBefore w:w="5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BE163AA" w14:textId="77777777" w:rsidR="00936663" w:rsidRPr="003D114E" w:rsidRDefault="00936663" w:rsidP="003F1FD0">
            <w:pPr>
              <w:pStyle w:val="leeg"/>
            </w:pPr>
          </w:p>
        </w:tc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0B94A4D" w14:textId="6E77B5B2" w:rsidR="00936663" w:rsidRPr="008D5F20" w:rsidRDefault="000263D2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Bevestiging inschrijving</w:t>
            </w:r>
            <w:r>
              <w:rPr>
                <w:rFonts w:cs="Calibri"/>
              </w:rPr>
              <w:t xml:space="preserve"> en installatieadres</w:t>
            </w:r>
          </w:p>
        </w:tc>
      </w:tr>
      <w:tr w:rsidR="008D6AC5" w:rsidRPr="00710A7A" w14:paraId="421B6AF3" w14:textId="77777777" w:rsidTr="008B4513">
        <w:trPr>
          <w:gridAfter w:val="2"/>
          <w:wAfter w:w="451" w:type="dxa"/>
          <w:trHeight w:val="340"/>
        </w:trPr>
        <w:tc>
          <w:tcPr>
            <w:tcW w:w="9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C34F0" w14:textId="77777777" w:rsidR="008D6AC5" w:rsidRDefault="008D6AC5" w:rsidP="008D6AC5">
            <w:pPr>
              <w:pStyle w:val="Lijstalinea"/>
              <w:numPr>
                <w:ilvl w:val="0"/>
                <w:numId w:val="24"/>
              </w:numPr>
              <w:spacing w:after="40"/>
              <w:rPr>
                <w:rStyle w:val="Zwaar"/>
              </w:rPr>
            </w:pPr>
            <w:r w:rsidRPr="00710A7A">
              <w:rPr>
                <w:rStyle w:val="Zwaar"/>
              </w:rPr>
              <w:t xml:space="preserve">Vul hieronder de datum in waarop de deelnemende huisarts voor de eerste keer is ingeschreven op de lijst van de </w:t>
            </w:r>
            <w:proofErr w:type="spellStart"/>
            <w:r w:rsidRPr="00710A7A">
              <w:rPr>
                <w:rStyle w:val="Zwaar"/>
              </w:rPr>
              <w:t>wachtdienstdoende</w:t>
            </w:r>
            <w:proofErr w:type="spellEnd"/>
            <w:r w:rsidRPr="00710A7A">
              <w:rPr>
                <w:rStyle w:val="Zwaar"/>
              </w:rPr>
              <w:t xml:space="preserve"> huisartsen.</w:t>
            </w:r>
          </w:p>
          <w:tbl>
            <w:tblPr>
              <w:tblW w:w="10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716"/>
              <w:gridCol w:w="1278"/>
              <w:gridCol w:w="2137"/>
              <w:gridCol w:w="1284"/>
              <w:gridCol w:w="1709"/>
              <w:gridCol w:w="2140"/>
            </w:tblGrid>
            <w:tr w:rsidR="003D3349" w:rsidRPr="00710A7A" w14:paraId="2FEEC99F" w14:textId="77777777" w:rsidTr="008B4513">
              <w:trPr>
                <w:trHeight w:val="340"/>
              </w:trPr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4083CB" w14:textId="77777777" w:rsidR="003D3349" w:rsidRPr="00710A7A" w:rsidRDefault="003D3349" w:rsidP="003D3349">
                  <w:pPr>
                    <w:jc w:val="right"/>
                    <w:rPr>
                      <w:sz w:val="14"/>
                      <w:szCs w:val="14"/>
                    </w:rPr>
                  </w:pPr>
                  <w:r w:rsidRPr="00710A7A">
                    <w:rPr>
                      <w:sz w:val="14"/>
                      <w:szCs w:val="14"/>
                    </w:rPr>
                    <w:t>dag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0CD64B" w14:textId="77777777" w:rsidR="003D3349" w:rsidRPr="00710A7A" w:rsidRDefault="003D3349" w:rsidP="003D3349">
                  <w:pPr>
                    <w:pStyle w:val="stippellijn"/>
                    <w:framePr w:hSpace="0" w:wrap="auto" w:vAnchor="margin" w:xAlign="left" w:yAlign="inline"/>
                    <w:pBdr>
                      <w:bottom w:val="none" w:sz="0" w:space="0" w:color="auto"/>
                    </w:pBdr>
                    <w:suppressOverlap w:val="0"/>
                    <w:rPr>
                      <w:szCs w:val="20"/>
                    </w:rPr>
                  </w:pPr>
                  <w:r w:rsidRPr="00710A7A"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rPr>
                      <w:szCs w:val="20"/>
                    </w:rPr>
                    <w:instrText xml:space="preserve"> FORMTEXT </w:instrText>
                  </w:r>
                  <w:r w:rsidRPr="00710A7A">
                    <w:rPr>
                      <w:szCs w:val="20"/>
                    </w:rPr>
                  </w:r>
                  <w:r w:rsidRPr="00710A7A">
                    <w:rPr>
                      <w:szCs w:val="20"/>
                    </w:rPr>
                    <w:fldChar w:fldCharType="separate"/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B85C306" w14:textId="77777777" w:rsidR="003D3349" w:rsidRPr="00710A7A" w:rsidRDefault="003D3349" w:rsidP="0001309B">
                  <w:pPr>
                    <w:ind w:right="1208"/>
                    <w:jc w:val="right"/>
                    <w:rPr>
                      <w:sz w:val="14"/>
                      <w:szCs w:val="14"/>
                    </w:rPr>
                  </w:pPr>
                  <w:r w:rsidRPr="00710A7A">
                    <w:rPr>
                      <w:sz w:val="14"/>
                      <w:szCs w:val="14"/>
                    </w:rPr>
                    <w:t>maand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97BDD6" w14:textId="77777777" w:rsidR="003D3349" w:rsidRPr="00710A7A" w:rsidRDefault="003D3349" w:rsidP="0001309B">
                  <w:pPr>
                    <w:pStyle w:val="stippellijn"/>
                    <w:framePr w:hSpace="0" w:wrap="auto" w:vAnchor="margin" w:xAlign="left" w:yAlign="inline"/>
                    <w:pBdr>
                      <w:bottom w:val="none" w:sz="0" w:space="0" w:color="auto"/>
                    </w:pBdr>
                    <w:ind w:left="-1073" w:firstLine="1073"/>
                    <w:suppressOverlap w:val="0"/>
                    <w:rPr>
                      <w:szCs w:val="20"/>
                    </w:rPr>
                  </w:pPr>
                  <w:r w:rsidRPr="00710A7A"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rPr>
                      <w:szCs w:val="20"/>
                    </w:rPr>
                    <w:instrText xml:space="preserve"> FORMTEXT </w:instrText>
                  </w:r>
                  <w:r w:rsidRPr="00710A7A">
                    <w:rPr>
                      <w:szCs w:val="20"/>
                    </w:rPr>
                  </w:r>
                  <w:r w:rsidRPr="00710A7A">
                    <w:rPr>
                      <w:szCs w:val="20"/>
                    </w:rPr>
                    <w:fldChar w:fldCharType="separate"/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95A6993" w14:textId="77777777" w:rsidR="003D3349" w:rsidRPr="00710A7A" w:rsidRDefault="003D3349" w:rsidP="003D3349">
                  <w:pPr>
                    <w:jc w:val="right"/>
                    <w:rPr>
                      <w:sz w:val="14"/>
                      <w:szCs w:val="14"/>
                    </w:rPr>
                  </w:pPr>
                  <w:r w:rsidRPr="00710A7A">
                    <w:rPr>
                      <w:sz w:val="14"/>
                      <w:szCs w:val="14"/>
                    </w:rPr>
                    <w:t>jaar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90F40A" w14:textId="77777777" w:rsidR="003D3349" w:rsidRPr="00710A7A" w:rsidRDefault="003D3349" w:rsidP="003D3349">
                  <w:pPr>
                    <w:pStyle w:val="stippellijn"/>
                    <w:framePr w:hSpace="0" w:wrap="auto" w:vAnchor="margin" w:xAlign="left" w:yAlign="inline"/>
                    <w:pBdr>
                      <w:bottom w:val="none" w:sz="0" w:space="0" w:color="auto"/>
                    </w:pBdr>
                    <w:suppressOverlap w:val="0"/>
                    <w:rPr>
                      <w:szCs w:val="20"/>
                    </w:rPr>
                  </w:pPr>
                  <w:r w:rsidRPr="00710A7A"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710A7A">
                    <w:rPr>
                      <w:szCs w:val="20"/>
                    </w:rPr>
                    <w:instrText xml:space="preserve"> FORMTEXT </w:instrText>
                  </w:r>
                  <w:r w:rsidRPr="00710A7A">
                    <w:rPr>
                      <w:szCs w:val="20"/>
                    </w:rPr>
                  </w:r>
                  <w:r w:rsidRPr="00710A7A">
                    <w:rPr>
                      <w:szCs w:val="20"/>
                    </w:rPr>
                    <w:fldChar w:fldCharType="separate"/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szCs w:val="20"/>
                    </w:rPr>
                    <w:fldChar w:fldCharType="end"/>
                  </w:r>
                </w:p>
              </w:tc>
            </w:tr>
            <w:tr w:rsidR="0001309B" w:rsidRPr="00710A7A" w14:paraId="69AFD559" w14:textId="77777777" w:rsidTr="008B4513">
              <w:trPr>
                <w:trHeight w:val="340"/>
              </w:trPr>
              <w:tc>
                <w:tcPr>
                  <w:tcW w:w="102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FA26CF" w14:textId="587DABF0" w:rsidR="0001309B" w:rsidRPr="00710A7A" w:rsidRDefault="0001309B" w:rsidP="0001309B">
                  <w:pPr>
                    <w:pStyle w:val="Lijstalinea"/>
                    <w:numPr>
                      <w:ilvl w:val="0"/>
                      <w:numId w:val="24"/>
                    </w:numPr>
                    <w:spacing w:after="40"/>
                    <w:rPr>
                      <w:rStyle w:val="Zwaar"/>
                    </w:rPr>
                  </w:pPr>
                  <w:r w:rsidRPr="00710A7A">
                    <w:rPr>
                      <w:rStyle w:val="Zwaar"/>
                    </w:rPr>
                    <w:t xml:space="preserve">Vul hieronder </w:t>
                  </w:r>
                  <w:r>
                    <w:rPr>
                      <w:rStyle w:val="Zwaar"/>
                    </w:rPr>
                    <w:t>het installatieadres in</w:t>
                  </w:r>
                  <w:r w:rsidRPr="00710A7A">
                    <w:rPr>
                      <w:rStyle w:val="Zwaar"/>
                    </w:rPr>
                    <w:t>.</w:t>
                  </w:r>
                </w:p>
              </w:tc>
            </w:tr>
            <w:tr w:rsidR="0001309B" w:rsidRPr="00311F83" w14:paraId="0FF734C7" w14:textId="77777777" w:rsidTr="008B4513">
              <w:trPr>
                <w:trHeight w:val="340"/>
              </w:trPr>
              <w:tc>
                <w:tcPr>
                  <w:tcW w:w="102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98A4CE" w14:textId="77777777" w:rsidR="0001309B" w:rsidRPr="00311F83" w:rsidRDefault="0001309B" w:rsidP="0010546D">
                  <w:pPr>
                    <w:spacing w:after="40"/>
                    <w:ind w:left="791"/>
                    <w:rPr>
                      <w:rStyle w:val="Zwaar"/>
                      <w:b w:val="0"/>
                    </w:rPr>
                  </w:pPr>
                  <w:r>
                    <w:rPr>
                      <w:rStyle w:val="Zwaar"/>
                      <w:b w:val="0"/>
                    </w:rPr>
                    <w:t>Straat + huisnummer</w:t>
                  </w:r>
                  <w:r w:rsidRPr="00311F83">
                    <w:rPr>
                      <w:rStyle w:val="Zwaar"/>
                      <w:b w:val="0"/>
                    </w:rPr>
                    <w:t xml:space="preserve">: </w:t>
                  </w:r>
                  <w:r w:rsidRPr="00710A7A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</w:tr>
            <w:tr w:rsidR="0001309B" w:rsidRPr="00311F83" w14:paraId="1EF08696" w14:textId="77777777" w:rsidTr="008B4513">
              <w:trPr>
                <w:trHeight w:val="340"/>
              </w:trPr>
              <w:tc>
                <w:tcPr>
                  <w:tcW w:w="102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B063C7" w14:textId="77777777" w:rsidR="0001309B" w:rsidRPr="00311F83" w:rsidRDefault="0001309B" w:rsidP="0010546D">
                  <w:pPr>
                    <w:spacing w:after="40"/>
                    <w:ind w:left="791"/>
                    <w:rPr>
                      <w:rStyle w:val="Zwaar"/>
                      <w:b w:val="0"/>
                    </w:rPr>
                  </w:pPr>
                  <w:r>
                    <w:rPr>
                      <w:rStyle w:val="Zwaar"/>
                      <w:b w:val="0"/>
                    </w:rPr>
                    <w:t>Postcode + gemeente</w:t>
                  </w:r>
                  <w:r w:rsidRPr="00311F83">
                    <w:rPr>
                      <w:rStyle w:val="Zwaar"/>
                      <w:b w:val="0"/>
                    </w:rPr>
                    <w:t xml:space="preserve">: </w:t>
                  </w:r>
                  <w:r w:rsidRPr="00710A7A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</w:tr>
          </w:tbl>
          <w:p w14:paraId="15B45487" w14:textId="3D4BD702" w:rsidR="00A235AE" w:rsidRPr="00710A7A" w:rsidRDefault="00A235AE" w:rsidP="00A235AE">
            <w:pPr>
              <w:spacing w:after="40"/>
              <w:rPr>
                <w:rStyle w:val="Zwaar"/>
              </w:rPr>
            </w:pPr>
          </w:p>
        </w:tc>
      </w:tr>
      <w:tr w:rsidR="0048760E" w:rsidRPr="003D114E" w14:paraId="52438D85" w14:textId="77777777" w:rsidTr="008B4513">
        <w:trPr>
          <w:gridBefore w:val="1"/>
          <w:wBefore w:w="56" w:type="dxa"/>
          <w:trHeight w:hRule="exact" w:val="137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6F48E" w14:textId="77777777" w:rsidR="0048760E" w:rsidRDefault="0048760E" w:rsidP="0048760E">
            <w:pPr>
              <w:rPr>
                <w:color w:val="FFFFFF"/>
              </w:rPr>
            </w:pPr>
          </w:p>
          <w:p w14:paraId="26C0ECA7" w14:textId="1D130E43" w:rsidR="003947AD" w:rsidRPr="003D114E" w:rsidRDefault="003947AD" w:rsidP="0048760E">
            <w:pPr>
              <w:rPr>
                <w:color w:val="FFFFFF"/>
              </w:rPr>
            </w:pPr>
          </w:p>
        </w:tc>
      </w:tr>
      <w:tr w:rsidR="0048760E" w:rsidRPr="003D114E" w14:paraId="064CA923" w14:textId="77777777" w:rsidTr="008B4513">
        <w:trPr>
          <w:gridBefore w:val="1"/>
          <w:wBefore w:w="56" w:type="dxa"/>
          <w:trHeight w:hRule="exact" w:val="113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66178" w14:textId="77777777" w:rsidR="0048760E" w:rsidRDefault="0048760E" w:rsidP="0048760E">
            <w:pPr>
              <w:rPr>
                <w:color w:val="FFFFFF"/>
              </w:rPr>
            </w:pPr>
          </w:p>
          <w:p w14:paraId="59C96285" w14:textId="77777777" w:rsidR="003947AD" w:rsidRDefault="003947AD" w:rsidP="0048760E">
            <w:pPr>
              <w:rPr>
                <w:color w:val="FFFFFF"/>
              </w:rPr>
            </w:pPr>
          </w:p>
          <w:p w14:paraId="2273388B" w14:textId="77777777" w:rsidR="003947AD" w:rsidRDefault="003947AD" w:rsidP="0048760E">
            <w:pPr>
              <w:rPr>
                <w:color w:val="FFFFFF"/>
              </w:rPr>
            </w:pPr>
          </w:p>
          <w:p w14:paraId="5977B43E" w14:textId="77777777" w:rsidR="003947AD" w:rsidRDefault="003947AD" w:rsidP="0048760E">
            <w:pPr>
              <w:rPr>
                <w:color w:val="FFFFFF"/>
              </w:rPr>
            </w:pPr>
          </w:p>
          <w:p w14:paraId="75B39AF5" w14:textId="394CFC4C" w:rsidR="003947AD" w:rsidRPr="003D114E" w:rsidRDefault="003947AD" w:rsidP="0048760E">
            <w:pPr>
              <w:rPr>
                <w:color w:val="FFFFFF"/>
              </w:rPr>
            </w:pPr>
          </w:p>
        </w:tc>
      </w:tr>
      <w:tr w:rsidR="0048760E" w:rsidRPr="003D114E" w14:paraId="47FDD33A" w14:textId="77777777" w:rsidTr="008B4513">
        <w:trPr>
          <w:gridBefore w:val="1"/>
          <w:wBefore w:w="56" w:type="dxa"/>
          <w:trHeight w:hRule="exact" w:val="113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A2C9" w14:textId="77777777" w:rsidR="0048760E" w:rsidRDefault="0048760E" w:rsidP="0048760E">
            <w:pPr>
              <w:rPr>
                <w:color w:val="FFFFFF"/>
              </w:rPr>
            </w:pPr>
          </w:p>
          <w:p w14:paraId="2EE02D67" w14:textId="77777777" w:rsidR="00434F6D" w:rsidRPr="00434F6D" w:rsidRDefault="00434F6D" w:rsidP="00434F6D"/>
          <w:p w14:paraId="097B0F22" w14:textId="77777777" w:rsidR="00434F6D" w:rsidRPr="00434F6D" w:rsidRDefault="00434F6D" w:rsidP="00434F6D"/>
          <w:p w14:paraId="14AD37B4" w14:textId="77777777" w:rsidR="00434F6D" w:rsidRPr="00434F6D" w:rsidRDefault="00434F6D" w:rsidP="00434F6D"/>
          <w:p w14:paraId="3C815099" w14:textId="51005442" w:rsidR="00434F6D" w:rsidRPr="00434F6D" w:rsidRDefault="00434F6D" w:rsidP="00434F6D">
            <w:pPr>
              <w:jc w:val="right"/>
            </w:pPr>
          </w:p>
        </w:tc>
      </w:tr>
      <w:tr w:rsidR="008D5F20" w:rsidRPr="003D114E" w14:paraId="1560F99B" w14:textId="77777777" w:rsidTr="008B4513">
        <w:trPr>
          <w:gridBefore w:val="1"/>
          <w:wBefore w:w="56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C522B2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CD0E800" w14:textId="01A775E8" w:rsidR="008D5F20" w:rsidRPr="008D5F20" w:rsidRDefault="00B622EB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Ondertekening door de verantwoordelijke van de wachtdienst</w:t>
            </w:r>
          </w:p>
        </w:tc>
      </w:tr>
    </w:tbl>
    <w:p w14:paraId="5E832599" w14:textId="2D6F1129" w:rsidR="00964ABA" w:rsidRDefault="00964ABA" w:rsidP="008B4513">
      <w:pPr>
        <w:pStyle w:val="Verklaring"/>
        <w:numPr>
          <w:ilvl w:val="0"/>
          <w:numId w:val="24"/>
        </w:numPr>
      </w:pPr>
      <w:r w:rsidRPr="00710A7A">
        <w:t>Ik bevestig dat alle gegevens in dit formulier naar waarheid zijn ingevuld.</w:t>
      </w:r>
    </w:p>
    <w:tbl>
      <w:tblPr>
        <w:tblW w:w="55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923"/>
        <w:gridCol w:w="7"/>
        <w:gridCol w:w="419"/>
        <w:gridCol w:w="425"/>
        <w:gridCol w:w="568"/>
        <w:gridCol w:w="425"/>
        <w:gridCol w:w="425"/>
        <w:gridCol w:w="851"/>
        <w:gridCol w:w="6"/>
        <w:gridCol w:w="146"/>
      </w:tblGrid>
      <w:tr w:rsidR="00082E0C" w:rsidRPr="00710A7A" w14:paraId="6A2C3220" w14:textId="77777777" w:rsidTr="008B451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F6CE" w14:textId="77777777" w:rsidR="00082E0C" w:rsidRPr="00710A7A" w:rsidRDefault="00082E0C" w:rsidP="00DA0412">
            <w:pPr>
              <w:pStyle w:val="leeg"/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1F1F5" w14:textId="77777777" w:rsidR="00082E0C" w:rsidRPr="00710A7A" w:rsidRDefault="00082E0C" w:rsidP="00DA0412">
            <w:pPr>
              <w:spacing w:after="60"/>
              <w:jc w:val="right"/>
              <w:rPr>
                <w:iCs/>
              </w:rPr>
            </w:pPr>
            <w:r w:rsidRPr="00710A7A">
              <w:rPr>
                <w:iCs/>
              </w:rPr>
              <w:t>plaats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3BE5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pacing w:after="80"/>
              <w:suppressOverlap w:val="0"/>
              <w:rPr>
                <w:rStyle w:val="Nadruk"/>
                <w:i w:val="0"/>
              </w:rPr>
            </w:pPr>
            <w:r w:rsidRPr="00710A7A">
              <w:rPr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0A7A">
              <w:rPr>
                <w:i/>
              </w:rPr>
              <w:instrText xml:space="preserve"> FORMTEXT </w:instrText>
            </w:r>
            <w:r w:rsidRPr="00710A7A">
              <w:rPr>
                <w:i/>
              </w:rPr>
            </w:r>
            <w:r w:rsidRPr="00710A7A">
              <w:rPr>
                <w:i/>
              </w:rPr>
              <w:fldChar w:fldCharType="separate"/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26548" w14:textId="77777777" w:rsidR="00082E0C" w:rsidRPr="00710A7A" w:rsidRDefault="00082E0C" w:rsidP="00DA0412">
            <w:pPr>
              <w:pStyle w:val="rechts"/>
              <w:rPr>
                <w:rStyle w:val="Nadruk"/>
              </w:rPr>
            </w:pPr>
          </w:p>
        </w:tc>
      </w:tr>
      <w:tr w:rsidR="00082E0C" w:rsidRPr="00710A7A" w14:paraId="1F02B73C" w14:textId="77777777" w:rsidTr="008B451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BEF02" w14:textId="77777777" w:rsidR="00082E0C" w:rsidRPr="00710A7A" w:rsidRDefault="00082E0C" w:rsidP="00DA0412">
            <w:pPr>
              <w:pStyle w:val="leeg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D0374" w14:textId="77777777" w:rsidR="00082E0C" w:rsidRPr="00710A7A" w:rsidRDefault="00082E0C" w:rsidP="00DA0412">
            <w:pPr>
              <w:spacing w:after="60"/>
              <w:jc w:val="right"/>
            </w:pPr>
            <w:r w:rsidRPr="00710A7A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A7048" w14:textId="77777777" w:rsidR="00082E0C" w:rsidRPr="00710A7A" w:rsidRDefault="00082E0C" w:rsidP="00DA0412">
            <w:pPr>
              <w:jc w:val="right"/>
              <w:rPr>
                <w:sz w:val="14"/>
                <w:szCs w:val="14"/>
              </w:rPr>
            </w:pPr>
            <w:r w:rsidRPr="00710A7A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2264A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3BE33" w14:textId="77777777" w:rsidR="00082E0C" w:rsidRPr="00710A7A" w:rsidRDefault="00082E0C" w:rsidP="00DA0412">
            <w:pPr>
              <w:jc w:val="right"/>
              <w:rPr>
                <w:sz w:val="14"/>
                <w:szCs w:val="14"/>
              </w:rPr>
            </w:pPr>
            <w:r w:rsidRPr="00710A7A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471C8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DFBE5" w14:textId="77777777" w:rsidR="00082E0C" w:rsidRPr="00710A7A" w:rsidRDefault="00082E0C" w:rsidP="00DA0412">
            <w:pPr>
              <w:jc w:val="right"/>
              <w:rPr>
                <w:sz w:val="14"/>
                <w:szCs w:val="14"/>
              </w:rPr>
            </w:pPr>
            <w:r w:rsidRPr="00710A7A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B54BCC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98F27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82E0C" w:rsidRPr="00710A7A" w14:paraId="30564855" w14:textId="77777777" w:rsidTr="008B4513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2F1F" w14:textId="77777777" w:rsidR="00082E0C" w:rsidRPr="00710A7A" w:rsidRDefault="00082E0C" w:rsidP="00DA0412">
            <w:pPr>
              <w:pStyle w:val="leeg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88631" w14:textId="77777777" w:rsidR="00082E0C" w:rsidRPr="00710A7A" w:rsidRDefault="00082E0C" w:rsidP="00DA0412">
            <w:pPr>
              <w:spacing w:after="60"/>
              <w:jc w:val="right"/>
            </w:pPr>
            <w:r w:rsidRPr="00710A7A">
              <w:t>handtekening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0B5AE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710A7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t> </w:t>
            </w:r>
            <w:r w:rsidRPr="00710A7A">
              <w:t> </w:t>
            </w:r>
            <w:r w:rsidRPr="00710A7A">
              <w:t> </w:t>
            </w:r>
            <w:r w:rsidRPr="00710A7A">
              <w:t> </w:t>
            </w:r>
            <w:r w:rsidRPr="00710A7A">
              <w:t> </w:t>
            </w:r>
            <w:r w:rsidRPr="00710A7A">
              <w:fldChar w:fldCharType="end"/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6B0AB" w14:textId="77777777" w:rsidR="00082E0C" w:rsidRPr="00710A7A" w:rsidRDefault="00082E0C" w:rsidP="00DA0412"/>
        </w:tc>
      </w:tr>
    </w:tbl>
    <w:p w14:paraId="2AE73BD7" w14:textId="77777777" w:rsidR="00964ABA" w:rsidRPr="00710A7A" w:rsidRDefault="00964ABA" w:rsidP="008B4513">
      <w:pPr>
        <w:pStyle w:val="Verklaring"/>
        <w:ind w:left="0"/>
      </w:pPr>
    </w:p>
    <w:sectPr w:rsidR="00964ABA" w:rsidRPr="00710A7A" w:rsidSect="00593585">
      <w:footerReference w:type="default" r:id="rId16"/>
      <w:footerReference w:type="first" r:id="rId17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DD1D" w14:textId="77777777" w:rsidR="00D07AA7" w:rsidRDefault="00D07AA7" w:rsidP="008E174D">
      <w:r>
        <w:separator/>
      </w:r>
    </w:p>
  </w:endnote>
  <w:endnote w:type="continuationSeparator" w:id="0">
    <w:p w14:paraId="51EB6B40" w14:textId="77777777" w:rsidR="00D07AA7" w:rsidRDefault="00D07AA7" w:rsidP="008E174D">
      <w:r>
        <w:continuationSeparator/>
      </w:r>
    </w:p>
  </w:endnote>
  <w:endnote w:type="continuationNotice" w:id="1">
    <w:p w14:paraId="3BA2763A" w14:textId="77777777" w:rsidR="00D07AA7" w:rsidRDefault="00D07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0269F4C0" w:rsidR="00D01AE4" w:rsidRDefault="00434F6D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Verklaring van deelname aan de medische permanentie</w:t>
    </w:r>
    <w:r w:rsidR="00A208BD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7FA4" w14:textId="77777777" w:rsidR="00D07AA7" w:rsidRDefault="00D07AA7" w:rsidP="008E174D">
      <w:r>
        <w:separator/>
      </w:r>
    </w:p>
  </w:footnote>
  <w:footnote w:type="continuationSeparator" w:id="0">
    <w:p w14:paraId="3FEF031D" w14:textId="77777777" w:rsidR="00D07AA7" w:rsidRDefault="00D07AA7" w:rsidP="008E174D">
      <w:r>
        <w:continuationSeparator/>
      </w:r>
    </w:p>
  </w:footnote>
  <w:footnote w:type="continuationNotice" w:id="1">
    <w:p w14:paraId="64F12AA0" w14:textId="77777777" w:rsidR="00D07AA7" w:rsidRDefault="00D07A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A490FF8"/>
    <w:multiLevelType w:val="hybridMultilevel"/>
    <w:tmpl w:val="6C7C49B4"/>
    <w:lvl w:ilvl="0" w:tplc="4A02A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0746A"/>
    <w:multiLevelType w:val="hybridMultilevel"/>
    <w:tmpl w:val="A67A189A"/>
    <w:lvl w:ilvl="0" w:tplc="3C7247E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5"/>
  </w:num>
  <w:num w:numId="2" w16cid:durableId="107940617">
    <w:abstractNumId w:val="10"/>
  </w:num>
  <w:num w:numId="3" w16cid:durableId="1085952844">
    <w:abstractNumId w:val="1"/>
  </w:num>
  <w:num w:numId="4" w16cid:durableId="930360512">
    <w:abstractNumId w:val="9"/>
  </w:num>
  <w:num w:numId="5" w16cid:durableId="1515920874">
    <w:abstractNumId w:val="5"/>
  </w:num>
  <w:num w:numId="6" w16cid:durableId="420220759">
    <w:abstractNumId w:val="14"/>
  </w:num>
  <w:num w:numId="7" w16cid:durableId="2125491392">
    <w:abstractNumId w:val="0"/>
  </w:num>
  <w:num w:numId="8" w16cid:durableId="786970102">
    <w:abstractNumId w:val="8"/>
  </w:num>
  <w:num w:numId="9" w16cid:durableId="1583903530">
    <w:abstractNumId w:val="13"/>
  </w:num>
  <w:num w:numId="10" w16cid:durableId="1442991122">
    <w:abstractNumId w:val="16"/>
  </w:num>
  <w:num w:numId="11" w16cid:durableId="1577204642">
    <w:abstractNumId w:val="13"/>
  </w:num>
  <w:num w:numId="12" w16cid:durableId="1804611751">
    <w:abstractNumId w:val="13"/>
  </w:num>
  <w:num w:numId="13" w16cid:durableId="286476341">
    <w:abstractNumId w:val="13"/>
  </w:num>
  <w:num w:numId="14" w16cid:durableId="1201431925">
    <w:abstractNumId w:val="13"/>
  </w:num>
  <w:num w:numId="15" w16cid:durableId="691687086">
    <w:abstractNumId w:val="13"/>
  </w:num>
  <w:num w:numId="16" w16cid:durableId="421948461">
    <w:abstractNumId w:val="13"/>
  </w:num>
  <w:num w:numId="17" w16cid:durableId="1020624058">
    <w:abstractNumId w:val="13"/>
  </w:num>
  <w:num w:numId="18" w16cid:durableId="1045715020">
    <w:abstractNumId w:val="4"/>
  </w:num>
  <w:num w:numId="19" w16cid:durableId="1807622928">
    <w:abstractNumId w:val="6"/>
  </w:num>
  <w:num w:numId="20" w16cid:durableId="1732145899">
    <w:abstractNumId w:val="11"/>
  </w:num>
  <w:num w:numId="21" w16cid:durableId="1886480117">
    <w:abstractNumId w:val="12"/>
  </w:num>
  <w:num w:numId="22" w16cid:durableId="1746565307">
    <w:abstractNumId w:val="3"/>
  </w:num>
  <w:num w:numId="23" w16cid:durableId="127744230">
    <w:abstractNumId w:val="7"/>
  </w:num>
  <w:num w:numId="24" w16cid:durableId="22159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309B"/>
    <w:rsid w:val="00023083"/>
    <w:rsid w:val="00023370"/>
    <w:rsid w:val="000263D2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DDE"/>
    <w:rsid w:val="00047E54"/>
    <w:rsid w:val="0005708D"/>
    <w:rsid w:val="00057DEA"/>
    <w:rsid w:val="00062746"/>
    <w:rsid w:val="00062D04"/>
    <w:rsid w:val="00065AAB"/>
    <w:rsid w:val="000729C1"/>
    <w:rsid w:val="00073BEF"/>
    <w:rsid w:val="000753A0"/>
    <w:rsid w:val="00075468"/>
    <w:rsid w:val="00077C6F"/>
    <w:rsid w:val="00082E0C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8B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0546D"/>
    <w:rsid w:val="001114A9"/>
    <w:rsid w:val="001120FE"/>
    <w:rsid w:val="001149F2"/>
    <w:rsid w:val="00115BF2"/>
    <w:rsid w:val="00116828"/>
    <w:rsid w:val="001226C6"/>
    <w:rsid w:val="00122EB4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2905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6C1E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4B1D"/>
    <w:rsid w:val="00276924"/>
    <w:rsid w:val="0028104A"/>
    <w:rsid w:val="002825AD"/>
    <w:rsid w:val="00283D00"/>
    <w:rsid w:val="002853DD"/>
    <w:rsid w:val="00285A8B"/>
    <w:rsid w:val="00285D45"/>
    <w:rsid w:val="00286C17"/>
    <w:rsid w:val="002877C0"/>
    <w:rsid w:val="00287A6D"/>
    <w:rsid w:val="00290108"/>
    <w:rsid w:val="002901AA"/>
    <w:rsid w:val="00292B7F"/>
    <w:rsid w:val="00293492"/>
    <w:rsid w:val="00293C94"/>
    <w:rsid w:val="00294D0D"/>
    <w:rsid w:val="002A5A44"/>
    <w:rsid w:val="002B4E40"/>
    <w:rsid w:val="002B5414"/>
    <w:rsid w:val="002B6360"/>
    <w:rsid w:val="002C287B"/>
    <w:rsid w:val="002C2B5A"/>
    <w:rsid w:val="002C4E44"/>
    <w:rsid w:val="002C5D16"/>
    <w:rsid w:val="002D263E"/>
    <w:rsid w:val="002D2733"/>
    <w:rsid w:val="002D38A1"/>
    <w:rsid w:val="002D73C3"/>
    <w:rsid w:val="002E01EF"/>
    <w:rsid w:val="002E16CC"/>
    <w:rsid w:val="002E3C53"/>
    <w:rsid w:val="002E60C1"/>
    <w:rsid w:val="002E799B"/>
    <w:rsid w:val="002F046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36393"/>
    <w:rsid w:val="00344002"/>
    <w:rsid w:val="00344078"/>
    <w:rsid w:val="0034482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268"/>
    <w:rsid w:val="003660F1"/>
    <w:rsid w:val="00370240"/>
    <w:rsid w:val="00380E8D"/>
    <w:rsid w:val="003816C8"/>
    <w:rsid w:val="00382491"/>
    <w:rsid w:val="00384146"/>
    <w:rsid w:val="003849AE"/>
    <w:rsid w:val="00384E9D"/>
    <w:rsid w:val="00386E54"/>
    <w:rsid w:val="00390326"/>
    <w:rsid w:val="003947AD"/>
    <w:rsid w:val="00394A8F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D3349"/>
    <w:rsid w:val="003E02FB"/>
    <w:rsid w:val="003E05E3"/>
    <w:rsid w:val="003E3EAF"/>
    <w:rsid w:val="003E5458"/>
    <w:rsid w:val="003E7C0B"/>
    <w:rsid w:val="003F1AA2"/>
    <w:rsid w:val="0040190E"/>
    <w:rsid w:val="00406A5D"/>
    <w:rsid w:val="004076F5"/>
    <w:rsid w:val="00407FE0"/>
    <w:rsid w:val="00412E01"/>
    <w:rsid w:val="00417E3A"/>
    <w:rsid w:val="00422E30"/>
    <w:rsid w:val="004258F8"/>
    <w:rsid w:val="00425A77"/>
    <w:rsid w:val="00430EF9"/>
    <w:rsid w:val="00434F6D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8760E"/>
    <w:rsid w:val="004A185A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6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3EA"/>
    <w:rsid w:val="00530A3F"/>
    <w:rsid w:val="005321CA"/>
    <w:rsid w:val="00537C0D"/>
    <w:rsid w:val="00540CDC"/>
    <w:rsid w:val="00541098"/>
    <w:rsid w:val="005423FF"/>
    <w:rsid w:val="005438BD"/>
    <w:rsid w:val="00544953"/>
    <w:rsid w:val="005471D8"/>
    <w:rsid w:val="005509D4"/>
    <w:rsid w:val="005542C0"/>
    <w:rsid w:val="00555186"/>
    <w:rsid w:val="005560F5"/>
    <w:rsid w:val="0056102A"/>
    <w:rsid w:val="005622C1"/>
    <w:rsid w:val="005637C4"/>
    <w:rsid w:val="00563FEE"/>
    <w:rsid w:val="005644A7"/>
    <w:rsid w:val="005657B2"/>
    <w:rsid w:val="0056744D"/>
    <w:rsid w:val="0057124A"/>
    <w:rsid w:val="00573388"/>
    <w:rsid w:val="005733D9"/>
    <w:rsid w:val="0058088D"/>
    <w:rsid w:val="00580BAD"/>
    <w:rsid w:val="0058178B"/>
    <w:rsid w:val="005819BA"/>
    <w:rsid w:val="00583F20"/>
    <w:rsid w:val="00585935"/>
    <w:rsid w:val="00585957"/>
    <w:rsid w:val="00587ED4"/>
    <w:rsid w:val="00592013"/>
    <w:rsid w:val="00592262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08E5"/>
    <w:rsid w:val="005E33AD"/>
    <w:rsid w:val="005E3A90"/>
    <w:rsid w:val="005E3F7E"/>
    <w:rsid w:val="005E51B5"/>
    <w:rsid w:val="005E6535"/>
    <w:rsid w:val="005F1F38"/>
    <w:rsid w:val="005F6894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5A8B"/>
    <w:rsid w:val="00676016"/>
    <w:rsid w:val="0068227D"/>
    <w:rsid w:val="00683C60"/>
    <w:rsid w:val="00687811"/>
    <w:rsid w:val="00691506"/>
    <w:rsid w:val="006935AC"/>
    <w:rsid w:val="006A653B"/>
    <w:rsid w:val="006B1236"/>
    <w:rsid w:val="006B2342"/>
    <w:rsid w:val="006B3EB7"/>
    <w:rsid w:val="006B51E1"/>
    <w:rsid w:val="006C4337"/>
    <w:rsid w:val="006C51E9"/>
    <w:rsid w:val="006C59C7"/>
    <w:rsid w:val="006D01FB"/>
    <w:rsid w:val="006D0E83"/>
    <w:rsid w:val="006E29BE"/>
    <w:rsid w:val="0070071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2A71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5D47"/>
    <w:rsid w:val="007A30C3"/>
    <w:rsid w:val="007A3EB4"/>
    <w:rsid w:val="007A5032"/>
    <w:rsid w:val="007A712C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011C4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7B8E"/>
    <w:rsid w:val="00871B14"/>
    <w:rsid w:val="00873484"/>
    <w:rsid w:val="008740E6"/>
    <w:rsid w:val="008747C0"/>
    <w:rsid w:val="00874FB0"/>
    <w:rsid w:val="0087516D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B4513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D6AC5"/>
    <w:rsid w:val="008E174D"/>
    <w:rsid w:val="008E359F"/>
    <w:rsid w:val="008E79AF"/>
    <w:rsid w:val="008E7B73"/>
    <w:rsid w:val="008F03FA"/>
    <w:rsid w:val="008F056C"/>
    <w:rsid w:val="008F0D5D"/>
    <w:rsid w:val="008F583C"/>
    <w:rsid w:val="00900001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27C4"/>
    <w:rsid w:val="009340FC"/>
    <w:rsid w:val="00936663"/>
    <w:rsid w:val="00936DAD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ABA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076"/>
    <w:rsid w:val="00997227"/>
    <w:rsid w:val="009A187D"/>
    <w:rsid w:val="009A45A4"/>
    <w:rsid w:val="009A498E"/>
    <w:rsid w:val="009B118D"/>
    <w:rsid w:val="009B1293"/>
    <w:rsid w:val="009B3856"/>
    <w:rsid w:val="009B4964"/>
    <w:rsid w:val="009B54A2"/>
    <w:rsid w:val="009B7127"/>
    <w:rsid w:val="009C2D7B"/>
    <w:rsid w:val="009C7DCD"/>
    <w:rsid w:val="009E39A9"/>
    <w:rsid w:val="009F4EBF"/>
    <w:rsid w:val="009F7700"/>
    <w:rsid w:val="00A0358E"/>
    <w:rsid w:val="00A03D0D"/>
    <w:rsid w:val="00A1478B"/>
    <w:rsid w:val="00A15A08"/>
    <w:rsid w:val="00A17D34"/>
    <w:rsid w:val="00A17E7C"/>
    <w:rsid w:val="00A208BD"/>
    <w:rsid w:val="00A235AE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0C75"/>
    <w:rsid w:val="00A76FCD"/>
    <w:rsid w:val="00A77C51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436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FEB"/>
    <w:rsid w:val="00B15024"/>
    <w:rsid w:val="00B16278"/>
    <w:rsid w:val="00B20C82"/>
    <w:rsid w:val="00B21829"/>
    <w:rsid w:val="00B25D5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C69"/>
    <w:rsid w:val="00B54073"/>
    <w:rsid w:val="00B5599A"/>
    <w:rsid w:val="00B622EB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5C5E"/>
    <w:rsid w:val="00BA76BD"/>
    <w:rsid w:val="00BB4EA9"/>
    <w:rsid w:val="00BB6E77"/>
    <w:rsid w:val="00BC1ED7"/>
    <w:rsid w:val="00BC362B"/>
    <w:rsid w:val="00BC3666"/>
    <w:rsid w:val="00BC5534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8D9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25F4"/>
    <w:rsid w:val="00C33CA7"/>
    <w:rsid w:val="00C35359"/>
    <w:rsid w:val="00C37454"/>
    <w:rsid w:val="00C41CBF"/>
    <w:rsid w:val="00C42015"/>
    <w:rsid w:val="00C447B6"/>
    <w:rsid w:val="00C459A6"/>
    <w:rsid w:val="00C51C97"/>
    <w:rsid w:val="00C61D70"/>
    <w:rsid w:val="00C628B4"/>
    <w:rsid w:val="00C6434C"/>
    <w:rsid w:val="00C659CA"/>
    <w:rsid w:val="00C67233"/>
    <w:rsid w:val="00C676DD"/>
    <w:rsid w:val="00C72900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7AA7"/>
    <w:rsid w:val="00D10F0E"/>
    <w:rsid w:val="00D11A95"/>
    <w:rsid w:val="00D11C5C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5B64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6D"/>
    <w:rsid w:val="00D9622B"/>
    <w:rsid w:val="00DA64B5"/>
    <w:rsid w:val="00DA65C6"/>
    <w:rsid w:val="00DB0BA9"/>
    <w:rsid w:val="00DB0D06"/>
    <w:rsid w:val="00DB10A4"/>
    <w:rsid w:val="00DB2484"/>
    <w:rsid w:val="00DB54F6"/>
    <w:rsid w:val="00DB73E6"/>
    <w:rsid w:val="00DC30C6"/>
    <w:rsid w:val="00DC31AA"/>
    <w:rsid w:val="00DD1714"/>
    <w:rsid w:val="00DD4C6A"/>
    <w:rsid w:val="00DD7C60"/>
    <w:rsid w:val="00DE6075"/>
    <w:rsid w:val="00DF3DF9"/>
    <w:rsid w:val="00DF54FF"/>
    <w:rsid w:val="00DF787F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6A1A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56D"/>
    <w:rsid w:val="00E7072E"/>
    <w:rsid w:val="00E72C72"/>
    <w:rsid w:val="00E74A42"/>
    <w:rsid w:val="00E7798E"/>
    <w:rsid w:val="00E83BC8"/>
    <w:rsid w:val="00E90137"/>
    <w:rsid w:val="00E94334"/>
    <w:rsid w:val="00E954CB"/>
    <w:rsid w:val="00E9665E"/>
    <w:rsid w:val="00EA0A20"/>
    <w:rsid w:val="00EA0E00"/>
    <w:rsid w:val="00EA3144"/>
    <w:rsid w:val="00EA343D"/>
    <w:rsid w:val="00EA6387"/>
    <w:rsid w:val="00EA78AB"/>
    <w:rsid w:val="00EB1024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785"/>
    <w:rsid w:val="00ED19A4"/>
    <w:rsid w:val="00ED240D"/>
    <w:rsid w:val="00ED2896"/>
    <w:rsid w:val="00ED3703"/>
    <w:rsid w:val="00ED5992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4A8"/>
    <w:rsid w:val="00F31A19"/>
    <w:rsid w:val="00F31B23"/>
    <w:rsid w:val="00F32C2B"/>
    <w:rsid w:val="00F3489C"/>
    <w:rsid w:val="00F36B12"/>
    <w:rsid w:val="00F370F3"/>
    <w:rsid w:val="00F43BE2"/>
    <w:rsid w:val="00F44637"/>
    <w:rsid w:val="00F51652"/>
    <w:rsid w:val="00F54F5D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71C3"/>
    <w:rsid w:val="00F83417"/>
    <w:rsid w:val="00F83570"/>
    <w:rsid w:val="00F835FC"/>
    <w:rsid w:val="00F839EF"/>
    <w:rsid w:val="00F8535C"/>
    <w:rsid w:val="00F854CF"/>
    <w:rsid w:val="00F85B95"/>
    <w:rsid w:val="00F90B3E"/>
    <w:rsid w:val="00F93152"/>
    <w:rsid w:val="00F96608"/>
    <w:rsid w:val="00FA63A6"/>
    <w:rsid w:val="00FB0C9E"/>
    <w:rsid w:val="00FB2BD8"/>
    <w:rsid w:val="00FB7357"/>
    <w:rsid w:val="00FC0538"/>
    <w:rsid w:val="00FC1160"/>
    <w:rsid w:val="00FC1832"/>
    <w:rsid w:val="00FC67F7"/>
    <w:rsid w:val="00FC7D3D"/>
    <w:rsid w:val="00FD0047"/>
    <w:rsid w:val="00FD4A60"/>
    <w:rsid w:val="00FD4E62"/>
    <w:rsid w:val="00FD75B9"/>
    <w:rsid w:val="00FD781D"/>
    <w:rsid w:val="00FE0A2E"/>
    <w:rsid w:val="00FE0B84"/>
    <w:rsid w:val="00FE1971"/>
    <w:rsid w:val="00FE28AB"/>
    <w:rsid w:val="00FE350D"/>
    <w:rsid w:val="00FE3D3B"/>
    <w:rsid w:val="00FE4F7D"/>
    <w:rsid w:val="00FE55F9"/>
    <w:rsid w:val="00FE5724"/>
    <w:rsid w:val="00FE5930"/>
    <w:rsid w:val="00FE5AF4"/>
    <w:rsid w:val="00FE64CC"/>
    <w:rsid w:val="00FE69C7"/>
    <w:rsid w:val="00FE6F10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org-en-gezondheid.be/financi&#235;le-ondersteuning-voor-huisarts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asgb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praktijkondersteuning@pmv.eu" TargetMode="Externa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af765-6ff1-4089-b826-c398927c268e">
      <Value>1</Value>
      <Value>6</Value>
    </TaxCatchAll>
    <lcf76f155ced4ddcb4097134ff3c332f xmlns="fe5ad2d9-8855-425a-af10-9f5d32ff0c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085DD83D4D4391BF9C7E43836FAB" ma:contentTypeVersion="15" ma:contentTypeDescription="Een nieuw document maken." ma:contentTypeScope="" ma:versionID="138a0e4818be067a7de5a6fd04b46e62">
  <xsd:schema xmlns:xsd="http://www.w3.org/2001/XMLSchema" xmlns:xs="http://www.w3.org/2001/XMLSchema" xmlns:p="http://schemas.microsoft.com/office/2006/metadata/properties" xmlns:ns2="fe5ad2d9-8855-425a-af10-9f5d32ff0c3c" xmlns:ns3="dbbaf765-6ff1-4089-b826-c398927c268e" targetNamespace="http://schemas.microsoft.com/office/2006/metadata/properties" ma:root="true" ma:fieldsID="f315fc068554227b8f2916ef349689d1" ns2:_="" ns3:_="">
    <xsd:import namespace="fe5ad2d9-8855-425a-af10-9f5d32ff0c3c"/>
    <xsd:import namespace="dbbaf765-6ff1-4089-b826-c398927c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d2d9-8855-425a-af10-9f5d32ff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d9dc06c-cb05-4f1a-9c5c-22fc68a48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af765-6ff1-4089-b826-c398927c26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3595b7-0f38-41cd-9307-164de2bcc2df}" ma:internalName="TaxCatchAll" ma:showField="CatchAllData" ma:web="dbbaf765-6ff1-4089-b826-c398927c2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7" ma:contentTypeDescription="Het basis content type “ZG Document” is een basis voor content types voor in documentbibliotheken." ma:contentTypeScope="" ma:versionID="4989f49a227afedf36c5c9b461feafdd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9d3d414ae7e916d91807f839a2001bd1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61DF7-2003-410B-8FA8-F8DF8A8D45EC}"/>
</file>

<file path=customXml/itemProps4.xml><?xml version="1.0" encoding="utf-8"?>
<ds:datastoreItem xmlns:ds="http://schemas.openxmlformats.org/officeDocument/2006/customXml" ds:itemID="{54CDD217-21A3-44F3-9DD4-7CA57D8FD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2</TotalTime>
  <Pages>1</Pages>
  <Words>366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Mireille Arens</cp:lastModifiedBy>
  <cp:revision>2</cp:revision>
  <cp:lastPrinted>2014-09-16T06:26:00Z</cp:lastPrinted>
  <dcterms:created xsi:type="dcterms:W3CDTF">2024-01-25T14:56:00Z</dcterms:created>
  <dcterms:modified xsi:type="dcterms:W3CDTF">2024-01-25T14:56:00Z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0x0101005DEA085DD83D4D4391BF9C7E43836FAB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