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5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"/>
        <w:gridCol w:w="13750"/>
        <w:gridCol w:w="993"/>
      </w:tblGrid>
      <w:tr w:rsidR="00A43872" w:rsidRPr="003D114E" w14:paraId="475D2DFA" w14:textId="77777777" w:rsidTr="002C5220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1FD4E02F" w:rsidR="00A43872" w:rsidRPr="00FE35C9" w:rsidRDefault="00FE35C9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FE35C9">
              <w:rPr>
                <w:color w:val="0F4C81"/>
                <w:sz w:val="36"/>
                <w:szCs w:val="36"/>
              </w:rPr>
              <w:t xml:space="preserve">Gevolgde </w:t>
            </w:r>
            <w:r w:rsidRPr="0095656B">
              <w:rPr>
                <w:color w:val="0F4C81"/>
                <w:sz w:val="36"/>
                <w:szCs w:val="36"/>
              </w:rPr>
              <w:t>opleidingen</w:t>
            </w:r>
            <w:r w:rsidRPr="00FE35C9">
              <w:rPr>
                <w:color w:val="0F4C81"/>
                <w:sz w:val="36"/>
                <w:szCs w:val="36"/>
              </w:rPr>
              <w:t xml:space="preserve"> huisarts/</w:t>
            </w:r>
            <w:r>
              <w:rPr>
                <w:color w:val="0F4C81"/>
                <w:sz w:val="36"/>
                <w:szCs w:val="36"/>
              </w:rPr>
              <w:t xml:space="preserve"> </w:t>
            </w:r>
            <w:r w:rsidRPr="00FE35C9">
              <w:rPr>
                <w:color w:val="0F4C81"/>
                <w:sz w:val="36"/>
                <w:szCs w:val="36"/>
              </w:rPr>
              <w:t>praktijkondersteuner/praktijkverpleegkundige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4606FC5F" w:rsidR="00A43872" w:rsidRPr="00873484" w:rsidRDefault="008D5F20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873484">
              <w:rPr>
                <w:b w:val="0"/>
                <w:color w:val="0F4C81"/>
                <w:sz w:val="12"/>
                <w:szCs w:val="12"/>
              </w:rPr>
              <w:t>ZORG/</w:t>
            </w:r>
            <w:r w:rsidR="001246EB" w:rsidRPr="00873484">
              <w:rPr>
                <w:b w:val="0"/>
                <w:color w:val="0F4C81"/>
                <w:sz w:val="12"/>
                <w:szCs w:val="12"/>
              </w:rPr>
              <w:t>ELGZ</w:t>
            </w:r>
            <w:r w:rsidR="00A43872" w:rsidRPr="00873484">
              <w:rPr>
                <w:b w:val="0"/>
                <w:color w:val="0F4C81"/>
                <w:sz w:val="12"/>
                <w:szCs w:val="12"/>
              </w:rPr>
              <w:t>-</w:t>
            </w:r>
            <w:r w:rsidRPr="00873484">
              <w:rPr>
                <w:b w:val="0"/>
                <w:color w:val="0F4C81"/>
                <w:sz w:val="12"/>
                <w:szCs w:val="12"/>
              </w:rPr>
              <w:t>2024</w:t>
            </w:r>
          </w:p>
        </w:tc>
      </w:tr>
      <w:tr w:rsidR="00A43872" w:rsidRPr="003D114E" w14:paraId="0E32D909" w14:textId="77777777" w:rsidTr="002C5220">
        <w:trPr>
          <w:trHeight w:hRule="exact" w:val="39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54B440AA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  <w:r w:rsidR="002C5220" w:rsidRPr="00710B54">
              <w:rPr>
                <w:color w:val="0F4C81"/>
              </w:rPr>
              <w:t>///////////////////////////////////</w:t>
            </w:r>
          </w:p>
        </w:tc>
      </w:tr>
    </w:tbl>
    <w:p w14:paraId="4FBCE9C3" w14:textId="77777777" w:rsidR="00A43872" w:rsidRDefault="00A43872" w:rsidP="00A43872"/>
    <w:tbl>
      <w:tblPr>
        <w:tblW w:w="14885" w:type="dxa"/>
        <w:tblInd w:w="-851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"/>
        <w:gridCol w:w="14743"/>
      </w:tblGrid>
      <w:tr w:rsidR="001D5A19" w:rsidRPr="008D64F3" w14:paraId="0CC616C6" w14:textId="77777777" w:rsidTr="002C5220">
        <w:trPr>
          <w:trHeight w:val="1662"/>
        </w:trPr>
        <w:tc>
          <w:tcPr>
            <w:tcW w:w="142" w:type="dxa"/>
            <w:shd w:val="clear" w:color="auto" w:fill="auto"/>
          </w:tcPr>
          <w:p w14:paraId="7CB2097C" w14:textId="77777777" w:rsidR="001D5A19" w:rsidRPr="003D114E" w:rsidRDefault="001D5A19" w:rsidP="00CA2593">
            <w:pPr>
              <w:pStyle w:val="leeg"/>
            </w:pPr>
          </w:p>
        </w:tc>
        <w:tc>
          <w:tcPr>
            <w:tcW w:w="14743" w:type="dxa"/>
            <w:shd w:val="clear" w:color="auto" w:fill="auto"/>
          </w:tcPr>
          <w:p w14:paraId="5522D800" w14:textId="77777777" w:rsidR="001D5A19" w:rsidRPr="00873484" w:rsidRDefault="001D5A19" w:rsidP="00CA2593">
            <w:pPr>
              <w:spacing w:before="20"/>
              <w:ind w:left="28"/>
              <w:rPr>
                <w:rStyle w:val="Zwaar"/>
                <w:color w:val="000000"/>
              </w:rPr>
            </w:pPr>
            <w:r w:rsidRPr="00873484">
              <w:rPr>
                <w:noProof/>
                <w:color w:val="000000"/>
                <w:lang w:val="nl-NL" w:eastAsia="nl-NL"/>
              </w:rPr>
              <w:drawing>
                <wp:inline distT="0" distB="0" distL="0" distR="0" wp14:anchorId="405372A5" wp14:editId="5C61FA69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55EE1" w14:textId="77777777" w:rsidR="001D5A19" w:rsidRPr="006F1ECF" w:rsidRDefault="00D53510" w:rsidP="00CA2593">
            <w:pPr>
              <w:ind w:left="28"/>
              <w:rPr>
                <w:rStyle w:val="Hyperlink"/>
                <w:color w:val="0F4C81"/>
              </w:rPr>
            </w:pPr>
            <w:hyperlink r:id="rId13" w:history="1">
              <w:r w:rsidR="001D5A19" w:rsidRPr="006F1ECF">
                <w:rPr>
                  <w:rStyle w:val="Hyperlink"/>
                  <w:color w:val="0F4C81"/>
                </w:rPr>
                <w:t>http://www.zorg-en-gezondheid.be/financiële-ondersteuning-voor-huisartsen</w:t>
              </w:r>
            </w:hyperlink>
          </w:p>
          <w:p w14:paraId="12D5A047" w14:textId="77777777" w:rsidR="001D5A19" w:rsidRDefault="001D5A19" w:rsidP="00CA2593">
            <w:pPr>
              <w:spacing w:before="80"/>
              <w:ind w:left="28"/>
              <w:rPr>
                <w:b/>
              </w:rPr>
            </w:pPr>
            <w:r>
              <w:rPr>
                <w:b/>
              </w:rPr>
              <w:t>Ondersteuning huisartsen</w:t>
            </w:r>
          </w:p>
          <w:p w14:paraId="287282A9" w14:textId="77777777" w:rsidR="001D5A19" w:rsidRPr="008D64F3" w:rsidRDefault="001D5A19" w:rsidP="00CA2593">
            <w:pPr>
              <w:ind w:left="29"/>
            </w:pPr>
            <w:r w:rsidRPr="008D64F3">
              <w:t>p/a PMV-Standaardleningen</w:t>
            </w:r>
          </w:p>
          <w:p w14:paraId="4C0B5015" w14:textId="77777777" w:rsidR="001D5A19" w:rsidRDefault="001D5A19" w:rsidP="00CA2593">
            <w:pPr>
              <w:ind w:left="29"/>
            </w:pPr>
            <w:r>
              <w:t>Oude Graanmarkt 63, 1000 BRUSSEL</w:t>
            </w:r>
          </w:p>
          <w:p w14:paraId="690C026E" w14:textId="77777777" w:rsidR="001D5A19" w:rsidRPr="008D64F3" w:rsidRDefault="001D5A19" w:rsidP="00CA2593">
            <w:pPr>
              <w:ind w:left="29"/>
              <w:rPr>
                <w:color w:val="0F4C81"/>
              </w:rPr>
            </w:pPr>
            <w:r>
              <w:rPr>
                <w:b/>
              </w:rPr>
              <w:t>T</w:t>
            </w:r>
            <w:r>
              <w:t xml:space="preserve"> 02 229 52 30 ‒ </w:t>
            </w:r>
            <w:hyperlink r:id="rId14" w:history="1">
              <w:r w:rsidRPr="006F1ECF">
                <w:rPr>
                  <w:rStyle w:val="Hyperlink"/>
                  <w:color w:val="0F4C81"/>
                </w:rPr>
                <w:t>praktijkondersteuning@pmv.eu</w:t>
              </w:r>
            </w:hyperlink>
          </w:p>
        </w:tc>
      </w:tr>
      <w:tr w:rsidR="001D5A19" w:rsidRPr="003D114E" w14:paraId="00044EE6" w14:textId="77777777" w:rsidTr="002C5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8C5A9" w14:textId="77777777" w:rsidR="001D5A19" w:rsidRPr="008D64F3" w:rsidRDefault="001D5A19" w:rsidP="00CA2593">
            <w:pPr>
              <w:pStyle w:val="leeg"/>
            </w:pPr>
          </w:p>
        </w:tc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E898D" w14:textId="77777777" w:rsidR="003F6226" w:rsidRPr="00BE3525" w:rsidRDefault="003F6226" w:rsidP="003F6226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BE3525">
              <w:rPr>
                <w:rStyle w:val="Zwaar"/>
                <w:b/>
              </w:rPr>
              <w:t>Waarvoor dient dit formulier?</w:t>
            </w:r>
          </w:p>
          <w:p w14:paraId="331FB067" w14:textId="77777777" w:rsidR="003F6226" w:rsidRPr="00BE3525" w:rsidRDefault="003F6226" w:rsidP="003F6226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</w:rPr>
            </w:pPr>
            <w:r w:rsidRPr="00BE3525">
              <w:rPr>
                <w:rStyle w:val="Zwaar"/>
              </w:rPr>
              <w:t xml:space="preserve">Dit formulier dient ter ondersteuning van </w:t>
            </w:r>
            <w:r>
              <w:rPr>
                <w:rStyle w:val="Zwaar"/>
              </w:rPr>
              <w:t>de</w:t>
            </w:r>
            <w:r w:rsidRPr="00BE3525">
              <w:rPr>
                <w:rStyle w:val="Zwaar"/>
              </w:rPr>
              <w:t xml:space="preserve"> aanvraag voor het verkrijgen van een tegemoetkoming in een deel van de loonkosten voor een </w:t>
            </w:r>
            <w:r>
              <w:rPr>
                <w:rStyle w:val="Zwaar"/>
              </w:rPr>
              <w:t>praktijkondersteuner en/of praktijkverpleegkundige.</w:t>
            </w:r>
            <w:r w:rsidRPr="00BE3525">
              <w:rPr>
                <w:rStyle w:val="Zwaar"/>
              </w:rPr>
              <w:t xml:space="preserve"> </w:t>
            </w:r>
          </w:p>
          <w:p w14:paraId="326E8C6D" w14:textId="77777777" w:rsidR="004A2393" w:rsidRPr="00182721" w:rsidRDefault="004A2393" w:rsidP="004A2393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182721">
              <w:rPr>
                <w:rStyle w:val="Zwaar"/>
                <w:b/>
              </w:rPr>
              <w:t>Aan wie bezorgt u dit formulier?</w:t>
            </w:r>
          </w:p>
          <w:p w14:paraId="07A295B9" w14:textId="77777777" w:rsidR="00D53510" w:rsidRDefault="004A2393" w:rsidP="00D53510">
            <w:pPr>
              <w:pStyle w:val="Aanwijzing"/>
              <w:rPr>
                <w:b/>
              </w:rPr>
            </w:pPr>
            <w:r w:rsidRPr="00316604">
              <w:rPr>
                <w:bCs w:val="0"/>
              </w:rPr>
              <w:t>Bezorg de ondertekende aanvraag als bijlage bij de digitale aanvraag van de tegemoetkoming</w:t>
            </w:r>
            <w:r w:rsidR="00D53510">
              <w:rPr>
                <w:bCs w:val="0"/>
              </w:rPr>
              <w:t xml:space="preserve"> </w:t>
            </w:r>
            <w:r w:rsidR="00D53510">
              <w:rPr>
                <w:b/>
              </w:rPr>
              <w:t xml:space="preserve">aan uw Steunpunt  </w:t>
            </w:r>
          </w:p>
          <w:p w14:paraId="4594FEEB" w14:textId="73831AA8" w:rsidR="001D5A19" w:rsidRPr="00232277" w:rsidRDefault="00D53510" w:rsidP="00D53510">
            <w:pPr>
              <w:pStyle w:val="Aanwijzing"/>
            </w:pPr>
            <w:r>
              <w:rPr>
                <w:b/>
              </w:rPr>
              <w:t xml:space="preserve">per post ASGB-Prins Boudewijnlaan 1 te 2550 Kontich of per mail  </w:t>
            </w:r>
            <w:hyperlink r:id="rId15" w:history="1">
              <w:r w:rsidRPr="00BB5959">
                <w:rPr>
                  <w:rStyle w:val="Hyperlink"/>
                  <w:b/>
                </w:rPr>
                <w:t>info@asgb.be</w:t>
              </w:r>
            </w:hyperlink>
          </w:p>
        </w:tc>
      </w:tr>
      <w:tr w:rsidR="00585957" w:rsidRPr="003D114E" w14:paraId="69D77996" w14:textId="77777777" w:rsidTr="00316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60B2D" w14:textId="77777777" w:rsidR="00585957" w:rsidRPr="003D114E" w:rsidRDefault="00585957" w:rsidP="00585957">
            <w:pPr>
              <w:pStyle w:val="leeg"/>
            </w:pPr>
          </w:p>
        </w:tc>
      </w:tr>
      <w:tr w:rsidR="00585957" w:rsidRPr="003D114E" w14:paraId="1B50EF73" w14:textId="77777777" w:rsidTr="002C5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A607132" w14:textId="77777777" w:rsidR="00585957" w:rsidRPr="003D114E" w:rsidRDefault="00585957" w:rsidP="00585957">
            <w:pPr>
              <w:pStyle w:val="leeg"/>
            </w:pPr>
          </w:p>
        </w:tc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E34EC0" w14:textId="54A52782" w:rsidR="00585957" w:rsidRPr="003D114E" w:rsidRDefault="008D5F20" w:rsidP="005733D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Identificatiegegevens</w:t>
            </w:r>
          </w:p>
        </w:tc>
      </w:tr>
    </w:tbl>
    <w:p w14:paraId="455A9ADD" w14:textId="77777777" w:rsidR="008D5F20" w:rsidRDefault="008D5F20" w:rsidP="00585957"/>
    <w:p w14:paraId="43E8A869" w14:textId="0653E0C2" w:rsidR="008D5F20" w:rsidRPr="008D5F20" w:rsidRDefault="008D5F20" w:rsidP="008D5F20">
      <w:pPr>
        <w:pStyle w:val="Lijstalinea"/>
        <w:numPr>
          <w:ilvl w:val="0"/>
          <w:numId w:val="18"/>
        </w:numPr>
        <w:rPr>
          <w:rStyle w:val="Zwaar"/>
          <w:b w:val="0"/>
          <w:bCs w:val="0"/>
        </w:rPr>
      </w:pPr>
      <w:r w:rsidRPr="002E54F4">
        <w:rPr>
          <w:rStyle w:val="Zwaar"/>
          <w:rFonts w:asciiTheme="minorHAnsi" w:hAnsiTheme="minorHAnsi" w:cstheme="minorHAnsi"/>
        </w:rPr>
        <w:t>Vul de gegevens van de huisartsen</w:t>
      </w:r>
      <w:r w:rsidR="0040493E">
        <w:rPr>
          <w:rStyle w:val="Zwaar"/>
          <w:rFonts w:asciiTheme="minorHAnsi" w:hAnsiTheme="minorHAnsi" w:cstheme="minorHAnsi"/>
        </w:rPr>
        <w:t>praktijk</w:t>
      </w:r>
      <w:r w:rsidRPr="002E54F4">
        <w:rPr>
          <w:rStyle w:val="Zwaar"/>
          <w:rFonts w:asciiTheme="minorHAnsi" w:hAnsiTheme="minorHAnsi" w:cstheme="minorHAnsi"/>
        </w:rPr>
        <w:t xml:space="preserve"> in.</w:t>
      </w:r>
    </w:p>
    <w:tbl>
      <w:tblPr>
        <w:tblW w:w="14885" w:type="dxa"/>
        <w:tblInd w:w="-851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70"/>
        <w:gridCol w:w="11315"/>
      </w:tblGrid>
      <w:tr w:rsidR="008D5F20" w:rsidRPr="002E54F4" w14:paraId="5107FE50" w14:textId="77777777" w:rsidTr="00316604">
        <w:trPr>
          <w:trHeight w:val="340"/>
        </w:trPr>
        <w:tc>
          <w:tcPr>
            <w:tcW w:w="3570" w:type="dxa"/>
            <w:shd w:val="clear" w:color="auto" w:fill="auto"/>
          </w:tcPr>
          <w:p w14:paraId="3AB451ED" w14:textId="77777777" w:rsidR="008D5F20" w:rsidRPr="002E54F4" w:rsidRDefault="008D5F20" w:rsidP="003F1FD0">
            <w:pPr>
              <w:jc w:val="right"/>
              <w:rPr>
                <w:rFonts w:asciiTheme="minorHAnsi" w:hAnsiTheme="minorHAnsi" w:cstheme="minorHAnsi"/>
              </w:rPr>
            </w:pPr>
            <w:r w:rsidRPr="002E54F4">
              <w:rPr>
                <w:rFonts w:asciiTheme="minorHAnsi" w:hAnsiTheme="minorHAnsi" w:cstheme="minorHAnsi"/>
              </w:rPr>
              <w:t>naam</w:t>
            </w:r>
          </w:p>
        </w:tc>
        <w:tc>
          <w:tcPr>
            <w:tcW w:w="11315" w:type="dxa"/>
            <w:shd w:val="clear" w:color="auto" w:fill="auto"/>
          </w:tcPr>
          <w:p w14:paraId="32B7D235" w14:textId="77777777" w:rsidR="008D5F20" w:rsidRPr="002E54F4" w:rsidRDefault="008D5F20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Cs w:val="20"/>
              </w:rPr>
            </w:pPr>
            <w:r w:rsidRPr="002E54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E54F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E54F4">
              <w:rPr>
                <w:rFonts w:asciiTheme="minorHAnsi" w:hAnsiTheme="minorHAnsi" w:cstheme="minorHAnsi"/>
                <w:szCs w:val="20"/>
              </w:rPr>
            </w:r>
            <w:r w:rsidRPr="002E54F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D5F20" w:rsidRPr="002E54F4" w14:paraId="139468A3" w14:textId="77777777" w:rsidTr="00316604">
        <w:trPr>
          <w:trHeight w:val="340"/>
        </w:trPr>
        <w:tc>
          <w:tcPr>
            <w:tcW w:w="3570" w:type="dxa"/>
            <w:shd w:val="clear" w:color="auto" w:fill="auto"/>
          </w:tcPr>
          <w:p w14:paraId="186A6F1F" w14:textId="77777777" w:rsidR="008D5F20" w:rsidRPr="002E54F4" w:rsidRDefault="008D5F20" w:rsidP="003F1FD0">
            <w:pPr>
              <w:jc w:val="right"/>
              <w:rPr>
                <w:rFonts w:asciiTheme="minorHAnsi" w:hAnsiTheme="minorHAnsi" w:cstheme="minorHAnsi"/>
              </w:rPr>
            </w:pPr>
            <w:r w:rsidRPr="002E54F4">
              <w:rPr>
                <w:rFonts w:asciiTheme="minorHAnsi" w:hAnsiTheme="minorHAnsi" w:cstheme="minorHAnsi"/>
              </w:rPr>
              <w:t>e-mailadres</w:t>
            </w:r>
          </w:p>
        </w:tc>
        <w:tc>
          <w:tcPr>
            <w:tcW w:w="11315" w:type="dxa"/>
            <w:shd w:val="clear" w:color="auto" w:fill="auto"/>
          </w:tcPr>
          <w:p w14:paraId="4635A8AA" w14:textId="77777777" w:rsidR="008D5F20" w:rsidRPr="002E54F4" w:rsidRDefault="008D5F20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Cs w:val="20"/>
              </w:rPr>
            </w:pPr>
            <w:r w:rsidRPr="002E54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E54F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E54F4">
              <w:rPr>
                <w:rFonts w:asciiTheme="minorHAnsi" w:hAnsiTheme="minorHAnsi" w:cstheme="minorHAnsi"/>
                <w:szCs w:val="20"/>
              </w:rPr>
            </w:r>
            <w:r w:rsidRPr="002E54F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46FA123E" w14:textId="77777777" w:rsidR="00AC4255" w:rsidRDefault="00AC4255" w:rsidP="008D5F20">
      <w:pPr>
        <w:rPr>
          <w:b/>
        </w:rPr>
      </w:pPr>
    </w:p>
    <w:tbl>
      <w:tblPr>
        <w:tblW w:w="14885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"/>
        <w:gridCol w:w="3597"/>
        <w:gridCol w:w="635"/>
        <w:gridCol w:w="425"/>
        <w:gridCol w:w="709"/>
        <w:gridCol w:w="425"/>
        <w:gridCol w:w="567"/>
        <w:gridCol w:w="709"/>
        <w:gridCol w:w="7676"/>
      </w:tblGrid>
      <w:tr w:rsidR="00DB0D06" w:rsidRPr="003D114E" w14:paraId="0D7B732D" w14:textId="77777777" w:rsidTr="002C5220">
        <w:trPr>
          <w:trHeight w:hRule="exact" w:val="39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3053A3E" w14:textId="77777777" w:rsidR="00DB0D06" w:rsidRPr="003D114E" w:rsidRDefault="00DB0D06" w:rsidP="00DB0D06">
            <w:pPr>
              <w:pStyle w:val="leeg"/>
            </w:pPr>
          </w:p>
        </w:tc>
        <w:tc>
          <w:tcPr>
            <w:tcW w:w="14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A983D7C" w14:textId="3A5CC035" w:rsidR="00DB0D06" w:rsidRPr="008D5F20" w:rsidRDefault="00C844C1" w:rsidP="00DB0D06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Ondertekening door </w:t>
            </w:r>
            <w:r w:rsidR="00316604">
              <w:rPr>
                <w:rFonts w:cs="Calibri"/>
              </w:rPr>
              <w:t>verantwoordelijke</w:t>
            </w:r>
            <w:r w:rsidR="00BA1A37">
              <w:rPr>
                <w:rFonts w:cs="Calibri"/>
              </w:rPr>
              <w:t xml:space="preserve"> van de </w:t>
            </w:r>
            <w:r w:rsidR="008E4EF1">
              <w:rPr>
                <w:rFonts w:cs="Calibri"/>
              </w:rPr>
              <w:t>praktijk</w:t>
            </w:r>
          </w:p>
        </w:tc>
      </w:tr>
      <w:tr w:rsidR="00FE55F9" w:rsidRPr="00BC29FD" w14:paraId="270B52D3" w14:textId="77777777" w:rsidTr="002C5220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2DA63" w14:textId="6E9A0D1E" w:rsidR="00FE55F9" w:rsidRPr="00E323E4" w:rsidRDefault="00FE55F9" w:rsidP="00316604">
            <w:pPr>
              <w:pStyle w:val="leeg"/>
              <w:jc w:val="left"/>
              <w:rPr>
                <w:bCs/>
              </w:rPr>
            </w:pPr>
          </w:p>
        </w:tc>
        <w:tc>
          <w:tcPr>
            <w:tcW w:w="14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3BE60" w14:textId="6C770100" w:rsidR="00FE55F9" w:rsidRPr="00316604" w:rsidRDefault="00316604" w:rsidP="00316604">
            <w:pPr>
              <w:spacing w:before="80" w:after="60"/>
              <w:rPr>
                <w:rStyle w:val="Zwaar"/>
                <w:color w:val="auto"/>
              </w:rPr>
            </w:pPr>
            <w:r>
              <w:rPr>
                <w:rStyle w:val="Zwaar"/>
                <w:color w:val="auto"/>
              </w:rPr>
              <w:t xml:space="preserve">2. Op </w:t>
            </w:r>
            <w:r w:rsidR="00294091">
              <w:rPr>
                <w:rStyle w:val="Zwaar"/>
                <w:color w:val="auto"/>
              </w:rPr>
              <w:t xml:space="preserve">de volgende </w:t>
            </w:r>
            <w:r>
              <w:rPr>
                <w:rStyle w:val="Zwaar"/>
                <w:color w:val="auto"/>
              </w:rPr>
              <w:t xml:space="preserve">pagina van dit formulier worden de gevolgde opleidingen door de huisarts(en) en praktijkondersteuners/praktijkverpleegkundigen </w:t>
            </w:r>
            <w:proofErr w:type="spellStart"/>
            <w:r>
              <w:rPr>
                <w:rStyle w:val="Zwaar"/>
                <w:color w:val="auto"/>
              </w:rPr>
              <w:t>opgelijst</w:t>
            </w:r>
            <w:proofErr w:type="spellEnd"/>
            <w:r>
              <w:rPr>
                <w:rStyle w:val="Zwaar"/>
                <w:color w:val="auto"/>
              </w:rPr>
              <w:t xml:space="preserve">. </w:t>
            </w:r>
            <w:r w:rsidR="00FE55F9">
              <w:rPr>
                <w:rStyle w:val="Zwaar"/>
                <w:color w:val="auto"/>
              </w:rPr>
              <w:t xml:space="preserve">Ik verklaar dat alle gegevens </w:t>
            </w:r>
            <w:r>
              <w:rPr>
                <w:rStyle w:val="Zwaar"/>
                <w:color w:val="auto"/>
              </w:rPr>
              <w:t>op</w:t>
            </w:r>
            <w:r w:rsidR="00FE55F9">
              <w:rPr>
                <w:rStyle w:val="Zwaar"/>
                <w:color w:val="auto"/>
              </w:rPr>
              <w:t xml:space="preserve"> dit formulier naar waarheid zijn ingevuld.</w:t>
            </w:r>
            <w:r>
              <w:rPr>
                <w:rStyle w:val="Zwaar"/>
                <w:color w:val="auto"/>
              </w:rPr>
              <w:t xml:space="preserve"> </w:t>
            </w:r>
            <w:r w:rsidR="00FE55F9" w:rsidRPr="00BC29FD">
              <w:rPr>
                <w:rStyle w:val="Zwaar"/>
              </w:rPr>
              <w:t xml:space="preserve">Ik verbind me ertoe eventuele wijzigingen van de vermelde gegevens onmiddellijk door te geven aan </w:t>
            </w:r>
            <w:r w:rsidR="00F304A8">
              <w:rPr>
                <w:rStyle w:val="Zwaar"/>
              </w:rPr>
              <w:t>het Departement Zorg.</w:t>
            </w:r>
          </w:p>
        </w:tc>
      </w:tr>
      <w:tr w:rsidR="00FE55F9" w:rsidRPr="003D114E" w14:paraId="13F3691E" w14:textId="77777777" w:rsidTr="002C5220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B4D4E" w14:textId="77777777" w:rsidR="00FE55F9" w:rsidRPr="004C6E93" w:rsidRDefault="00FE55F9" w:rsidP="003F1FD0">
            <w:pPr>
              <w:pStyle w:val="leeg"/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19D65" w14:textId="77777777" w:rsidR="00FE55F9" w:rsidRPr="003D114E" w:rsidRDefault="00FE55F9" w:rsidP="003F1FD0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039C2" w14:textId="77777777" w:rsidR="00FE55F9" w:rsidRPr="003D114E" w:rsidRDefault="00FE55F9" w:rsidP="003F1FD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5489F0" w14:textId="77777777" w:rsidR="00FE55F9" w:rsidRPr="003D114E" w:rsidRDefault="00FE55F9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C9A73" w14:textId="77777777" w:rsidR="00FE55F9" w:rsidRPr="003D114E" w:rsidRDefault="00FE55F9" w:rsidP="003F1FD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FDF495" w14:textId="77777777" w:rsidR="00FE55F9" w:rsidRPr="003D114E" w:rsidRDefault="00FE55F9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CEAEB" w14:textId="77777777" w:rsidR="00FE55F9" w:rsidRPr="003D114E" w:rsidRDefault="00FE55F9" w:rsidP="003F1FD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3ED1DB2" w14:textId="77777777" w:rsidR="00FE55F9" w:rsidRPr="003D114E" w:rsidRDefault="00FE55F9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93E2E" w14:textId="77777777" w:rsidR="00FE55F9" w:rsidRPr="003D114E" w:rsidRDefault="00FE55F9" w:rsidP="003F1FD0">
            <w:pPr>
              <w:pStyle w:val="leeg"/>
              <w:jc w:val="left"/>
            </w:pPr>
          </w:p>
        </w:tc>
      </w:tr>
      <w:tr w:rsidR="00FE55F9" w:rsidRPr="00A57232" w14:paraId="7D416CC0" w14:textId="77777777" w:rsidTr="002C5220">
        <w:trPr>
          <w:trHeight w:val="6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467C8" w14:textId="77777777" w:rsidR="00FE55F9" w:rsidRPr="00E323E4" w:rsidRDefault="00FE55F9" w:rsidP="003F1FD0">
            <w:pPr>
              <w:pStyle w:val="leeg"/>
              <w:rPr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E533A" w14:textId="77777777" w:rsidR="00FE55F9" w:rsidRPr="00A57232" w:rsidRDefault="00FE55F9" w:rsidP="003F1FD0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1114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2D2B9D61" w14:textId="77777777" w:rsidR="00FE55F9" w:rsidRPr="00A57232" w:rsidRDefault="00FE55F9" w:rsidP="003F1FD0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</w:p>
        </w:tc>
      </w:tr>
      <w:tr w:rsidR="00FE55F9" w:rsidRPr="003D114E" w14:paraId="4BA7933D" w14:textId="77777777" w:rsidTr="002C5220">
        <w:trPr>
          <w:trHeight w:val="3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5EBC6" w14:textId="77777777" w:rsidR="00FE55F9" w:rsidRPr="00E323E4" w:rsidRDefault="00FE55F9" w:rsidP="003F1FD0">
            <w:pPr>
              <w:pStyle w:val="leeg"/>
              <w:rPr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2E5AB" w14:textId="77777777" w:rsidR="00FE55F9" w:rsidRPr="003D114E" w:rsidRDefault="00FE55F9" w:rsidP="003F1FD0">
            <w:pPr>
              <w:jc w:val="right"/>
            </w:pPr>
            <w:r w:rsidRPr="003D114E">
              <w:t>voor- en achternaam</w:t>
            </w:r>
          </w:p>
        </w:tc>
        <w:tc>
          <w:tcPr>
            <w:tcW w:w="1114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27CF3B" w14:textId="77777777" w:rsidR="00FE55F9" w:rsidRDefault="00FE55F9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  <w:p w14:paraId="5A4F69C1" w14:textId="77777777" w:rsidR="002C5220" w:rsidRDefault="002C5220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  <w:p w14:paraId="0711A9B1" w14:textId="77777777" w:rsidR="002C5220" w:rsidRPr="003D114E" w:rsidRDefault="002C5220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316604" w:rsidRPr="003D114E" w14:paraId="634FD297" w14:textId="77777777" w:rsidTr="002C5220">
        <w:trPr>
          <w:trHeight w:hRule="exact" w:val="39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F900428" w14:textId="77777777" w:rsidR="00316604" w:rsidRPr="003D114E" w:rsidRDefault="00316604" w:rsidP="00733BD0">
            <w:pPr>
              <w:pStyle w:val="leeg"/>
            </w:pPr>
          </w:p>
        </w:tc>
        <w:tc>
          <w:tcPr>
            <w:tcW w:w="14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2FC4780" w14:textId="77777777" w:rsidR="00316604" w:rsidRPr="003D114E" w:rsidRDefault="00316604" w:rsidP="00733BD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Gevolgde opleiding</w:t>
            </w:r>
          </w:p>
        </w:tc>
      </w:tr>
    </w:tbl>
    <w:p w14:paraId="3BE2519E" w14:textId="7461E181" w:rsidR="00350E3B" w:rsidRDefault="00350E3B" w:rsidP="0056744D"/>
    <w:tbl>
      <w:tblPr>
        <w:tblStyle w:val="Tabelraster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936"/>
        <w:gridCol w:w="4607"/>
        <w:gridCol w:w="2187"/>
        <w:gridCol w:w="1233"/>
        <w:gridCol w:w="3795"/>
        <w:gridCol w:w="2127"/>
      </w:tblGrid>
      <w:tr w:rsidR="003E2CE2" w14:paraId="6EF1B774" w14:textId="77777777" w:rsidTr="00863F96">
        <w:trPr>
          <w:cantSplit/>
          <w:trHeight w:val="287"/>
        </w:trPr>
        <w:tc>
          <w:tcPr>
            <w:tcW w:w="896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5806AF2" w14:textId="3923A4A5" w:rsidR="003E2CE2" w:rsidRDefault="003E2CE2" w:rsidP="00D24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GEGEVENS OVER DE OPLEIDING</w:t>
            </w:r>
          </w:p>
        </w:tc>
        <w:tc>
          <w:tcPr>
            <w:tcW w:w="59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D8F7355" w14:textId="0024515C" w:rsidR="003E2CE2" w:rsidRPr="00D244CA" w:rsidRDefault="00F926DF" w:rsidP="003E2CE2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PERSOON DIE DE OPLEIDING GEVOLGD HEEFT</w:t>
            </w:r>
          </w:p>
        </w:tc>
      </w:tr>
      <w:tr w:rsidR="00F926DF" w14:paraId="126E4F10" w14:textId="4E73ECC7" w:rsidTr="00863F96">
        <w:trPr>
          <w:cantSplit/>
          <w:trHeight w:val="409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28A086A" w14:textId="27700ED5" w:rsidR="00F926DF" w:rsidRPr="00D244CA" w:rsidRDefault="00F926DF" w:rsidP="00D244CA">
            <w:pPr>
              <w:jc w:val="center"/>
              <w:rPr>
                <w:b/>
                <w:bCs/>
              </w:rPr>
            </w:pPr>
            <w:r w:rsidRPr="00D244CA">
              <w:rPr>
                <w:b/>
                <w:bCs/>
              </w:rPr>
              <w:t xml:space="preserve">Datum </w:t>
            </w:r>
          </w:p>
        </w:tc>
        <w:tc>
          <w:tcPr>
            <w:tcW w:w="46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4719969" w14:textId="271C086C" w:rsidR="00F926DF" w:rsidRPr="00D244CA" w:rsidRDefault="00F926DF" w:rsidP="00D24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Titel</w:t>
            </w: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5170EE3" w14:textId="54A85ED0" w:rsidR="00F926DF" w:rsidRPr="00D244CA" w:rsidRDefault="00F926DF" w:rsidP="00D244CA">
            <w:pPr>
              <w:jc w:val="center"/>
              <w:rPr>
                <w:b/>
                <w:bCs/>
              </w:rPr>
            </w:pPr>
            <w:r w:rsidRPr="00D244CA">
              <w:rPr>
                <w:b/>
                <w:bCs/>
              </w:rPr>
              <w:t>Organisator Opleiding</w:t>
            </w:r>
          </w:p>
        </w:tc>
        <w:tc>
          <w:tcPr>
            <w:tcW w:w="123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50A2E7B7" w14:textId="2F641BE5" w:rsidR="00F926DF" w:rsidRPr="00D244CA" w:rsidRDefault="00F926DF" w:rsidP="00D24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Duur</w:t>
            </w:r>
          </w:p>
        </w:tc>
        <w:tc>
          <w:tcPr>
            <w:tcW w:w="37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bottom"/>
          </w:tcPr>
          <w:p w14:paraId="14A03BBD" w14:textId="7EA3A12A" w:rsidR="00F926DF" w:rsidRPr="00D244CA" w:rsidRDefault="00F926DF" w:rsidP="00D24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220767C" w14:textId="690C733E" w:rsidR="00F926DF" w:rsidRPr="00D244CA" w:rsidRDefault="00F926DF" w:rsidP="00F92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Functie</w:t>
            </w:r>
          </w:p>
        </w:tc>
      </w:tr>
      <w:tr w:rsidR="00F926DF" w14:paraId="33FD1FCC" w14:textId="124F0709" w:rsidTr="00863F96">
        <w:trPr>
          <w:trHeight w:val="145"/>
        </w:trPr>
        <w:tc>
          <w:tcPr>
            <w:tcW w:w="9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DBCE63" w14:textId="77777777" w:rsidR="00F926DF" w:rsidRDefault="00F926DF" w:rsidP="0056744D"/>
        </w:tc>
        <w:tc>
          <w:tcPr>
            <w:tcW w:w="4607" w:type="dxa"/>
            <w:vMerge w:val="restart"/>
            <w:tcBorders>
              <w:top w:val="single" w:sz="12" w:space="0" w:color="auto"/>
            </w:tcBorders>
          </w:tcPr>
          <w:p w14:paraId="078980F0" w14:textId="77777777" w:rsidR="00F926DF" w:rsidRDefault="00F926DF" w:rsidP="0056744D"/>
        </w:tc>
        <w:tc>
          <w:tcPr>
            <w:tcW w:w="2187" w:type="dxa"/>
            <w:vMerge w:val="restart"/>
            <w:tcBorders>
              <w:top w:val="single" w:sz="12" w:space="0" w:color="auto"/>
            </w:tcBorders>
          </w:tcPr>
          <w:p w14:paraId="412429EA" w14:textId="77777777" w:rsidR="00F926DF" w:rsidRPr="00D244CA" w:rsidRDefault="00F926DF" w:rsidP="0056744D">
            <w:pPr>
              <w:rPr>
                <w:color w:val="FF0000"/>
              </w:rPr>
            </w:pPr>
          </w:p>
        </w:tc>
        <w:tc>
          <w:tcPr>
            <w:tcW w:w="1233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14:paraId="2368CEBA" w14:textId="77777777" w:rsidR="00F926DF" w:rsidRPr="00D244CA" w:rsidRDefault="00F926DF" w:rsidP="0056744D">
            <w:pPr>
              <w:rPr>
                <w:color w:val="FF0000"/>
              </w:rPr>
            </w:pPr>
          </w:p>
        </w:tc>
        <w:tc>
          <w:tcPr>
            <w:tcW w:w="3795" w:type="dxa"/>
            <w:tcBorders>
              <w:top w:val="single" w:sz="12" w:space="0" w:color="auto"/>
              <w:left w:val="single" w:sz="8" w:space="0" w:color="auto"/>
            </w:tcBorders>
          </w:tcPr>
          <w:p w14:paraId="06CF6B73" w14:textId="77777777" w:rsidR="00F926DF" w:rsidRDefault="00F926DF" w:rsidP="0056744D"/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5E59BEE4" w14:textId="0F2478F1" w:rsidR="00F926DF" w:rsidRDefault="00D53510" w:rsidP="00F926DF">
            <w:sdt>
              <w:sdtPr>
                <w:id w:val="-198229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6DF">
              <w:t xml:space="preserve"> arts     </w:t>
            </w:r>
            <w:sdt>
              <w:sdtPr>
                <w:id w:val="2391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6DF">
              <w:t xml:space="preserve"> bediende</w:t>
            </w:r>
          </w:p>
        </w:tc>
      </w:tr>
      <w:tr w:rsidR="00F926DF" w14:paraId="0A07B8A5" w14:textId="7571757F" w:rsidTr="00863F96">
        <w:tc>
          <w:tcPr>
            <w:tcW w:w="936" w:type="dxa"/>
            <w:vMerge/>
            <w:tcBorders>
              <w:left w:val="single" w:sz="12" w:space="0" w:color="auto"/>
            </w:tcBorders>
          </w:tcPr>
          <w:p w14:paraId="10B9AF54" w14:textId="77777777" w:rsidR="00F926DF" w:rsidRDefault="00F926DF" w:rsidP="00D244CA"/>
        </w:tc>
        <w:tc>
          <w:tcPr>
            <w:tcW w:w="4607" w:type="dxa"/>
            <w:vMerge/>
          </w:tcPr>
          <w:p w14:paraId="3E87D14E" w14:textId="77777777" w:rsidR="00F926DF" w:rsidRDefault="00F926DF" w:rsidP="00D244CA"/>
        </w:tc>
        <w:tc>
          <w:tcPr>
            <w:tcW w:w="2187" w:type="dxa"/>
            <w:vMerge/>
          </w:tcPr>
          <w:p w14:paraId="7B75621E" w14:textId="77777777" w:rsidR="00F926DF" w:rsidRPr="00D244CA" w:rsidRDefault="00F926DF" w:rsidP="00D244CA">
            <w:pPr>
              <w:rPr>
                <w:color w:val="FF0000"/>
              </w:rPr>
            </w:pPr>
          </w:p>
        </w:tc>
        <w:tc>
          <w:tcPr>
            <w:tcW w:w="1233" w:type="dxa"/>
            <w:vMerge/>
            <w:tcBorders>
              <w:right w:val="single" w:sz="8" w:space="0" w:color="auto"/>
            </w:tcBorders>
          </w:tcPr>
          <w:p w14:paraId="61420F5C" w14:textId="77777777" w:rsidR="00F926DF" w:rsidRPr="00D244CA" w:rsidRDefault="00F926DF" w:rsidP="00D244CA">
            <w:pPr>
              <w:rPr>
                <w:color w:val="FF0000"/>
              </w:rPr>
            </w:pPr>
          </w:p>
        </w:tc>
        <w:tc>
          <w:tcPr>
            <w:tcW w:w="3795" w:type="dxa"/>
            <w:tcBorders>
              <w:left w:val="single" w:sz="8" w:space="0" w:color="auto"/>
            </w:tcBorders>
          </w:tcPr>
          <w:p w14:paraId="3E541D01" w14:textId="77777777" w:rsidR="00F926DF" w:rsidRDefault="00F926DF" w:rsidP="00D244CA"/>
        </w:tc>
        <w:tc>
          <w:tcPr>
            <w:tcW w:w="2127" w:type="dxa"/>
            <w:tcBorders>
              <w:right w:val="single" w:sz="12" w:space="0" w:color="auto"/>
            </w:tcBorders>
          </w:tcPr>
          <w:p w14:paraId="3BE98E5F" w14:textId="1C8106A7" w:rsidR="00F926DF" w:rsidRDefault="00D53510" w:rsidP="00F926DF">
            <w:sdt>
              <w:sdtPr>
                <w:id w:val="1761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6DF">
              <w:t xml:space="preserve"> arts     </w:t>
            </w:r>
            <w:sdt>
              <w:sdtPr>
                <w:id w:val="18364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6DF">
              <w:t xml:space="preserve"> bediende</w:t>
            </w:r>
          </w:p>
        </w:tc>
      </w:tr>
      <w:tr w:rsidR="00F926DF" w14:paraId="37CBDE2E" w14:textId="7A6B6B79" w:rsidTr="00863F96">
        <w:tc>
          <w:tcPr>
            <w:tcW w:w="936" w:type="dxa"/>
            <w:vMerge/>
            <w:tcBorders>
              <w:left w:val="single" w:sz="12" w:space="0" w:color="auto"/>
            </w:tcBorders>
          </w:tcPr>
          <w:p w14:paraId="65433528" w14:textId="77777777" w:rsidR="00F926DF" w:rsidRDefault="00F926DF" w:rsidP="00D244CA"/>
        </w:tc>
        <w:tc>
          <w:tcPr>
            <w:tcW w:w="4607" w:type="dxa"/>
            <w:vMerge/>
          </w:tcPr>
          <w:p w14:paraId="5E5B279B" w14:textId="77777777" w:rsidR="00F926DF" w:rsidRDefault="00F926DF" w:rsidP="00D244CA"/>
        </w:tc>
        <w:tc>
          <w:tcPr>
            <w:tcW w:w="2187" w:type="dxa"/>
            <w:vMerge/>
          </w:tcPr>
          <w:p w14:paraId="6A0B4A9C" w14:textId="77777777" w:rsidR="00F926DF" w:rsidRPr="00D244CA" w:rsidRDefault="00F926DF" w:rsidP="00D244CA">
            <w:pPr>
              <w:rPr>
                <w:color w:val="FF0000"/>
              </w:rPr>
            </w:pPr>
          </w:p>
        </w:tc>
        <w:tc>
          <w:tcPr>
            <w:tcW w:w="1233" w:type="dxa"/>
            <w:vMerge/>
            <w:tcBorders>
              <w:right w:val="single" w:sz="8" w:space="0" w:color="auto"/>
            </w:tcBorders>
          </w:tcPr>
          <w:p w14:paraId="4E3A32B0" w14:textId="77777777" w:rsidR="00F926DF" w:rsidRPr="00D244CA" w:rsidRDefault="00F926DF" w:rsidP="00D244CA">
            <w:pPr>
              <w:rPr>
                <w:color w:val="FF0000"/>
              </w:rPr>
            </w:pPr>
          </w:p>
        </w:tc>
        <w:tc>
          <w:tcPr>
            <w:tcW w:w="3795" w:type="dxa"/>
            <w:tcBorders>
              <w:left w:val="single" w:sz="8" w:space="0" w:color="auto"/>
            </w:tcBorders>
          </w:tcPr>
          <w:p w14:paraId="29B778FC" w14:textId="77777777" w:rsidR="00F926DF" w:rsidRDefault="00F926DF" w:rsidP="00D244CA"/>
        </w:tc>
        <w:tc>
          <w:tcPr>
            <w:tcW w:w="2127" w:type="dxa"/>
            <w:tcBorders>
              <w:right w:val="single" w:sz="12" w:space="0" w:color="auto"/>
            </w:tcBorders>
          </w:tcPr>
          <w:p w14:paraId="7EA9165D" w14:textId="259256B6" w:rsidR="00F926DF" w:rsidRDefault="00D53510" w:rsidP="00F926DF">
            <w:sdt>
              <w:sdtPr>
                <w:id w:val="-209708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6DF">
              <w:t xml:space="preserve"> arts     </w:t>
            </w:r>
            <w:sdt>
              <w:sdtPr>
                <w:id w:val="177328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6DF">
              <w:t xml:space="preserve"> bediende</w:t>
            </w:r>
          </w:p>
        </w:tc>
      </w:tr>
      <w:tr w:rsidR="00F926DF" w14:paraId="01B03F64" w14:textId="525D5AC0" w:rsidTr="00863F96">
        <w:tc>
          <w:tcPr>
            <w:tcW w:w="9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174FDF" w14:textId="77777777" w:rsidR="00F926DF" w:rsidRDefault="00F926DF" w:rsidP="00D244CA"/>
        </w:tc>
        <w:tc>
          <w:tcPr>
            <w:tcW w:w="4607" w:type="dxa"/>
            <w:vMerge/>
            <w:tcBorders>
              <w:bottom w:val="single" w:sz="12" w:space="0" w:color="auto"/>
            </w:tcBorders>
          </w:tcPr>
          <w:p w14:paraId="505FEA96" w14:textId="77777777" w:rsidR="00F926DF" w:rsidRDefault="00F926DF" w:rsidP="00D244CA"/>
        </w:tc>
        <w:tc>
          <w:tcPr>
            <w:tcW w:w="2187" w:type="dxa"/>
            <w:vMerge/>
            <w:tcBorders>
              <w:bottom w:val="single" w:sz="12" w:space="0" w:color="auto"/>
            </w:tcBorders>
          </w:tcPr>
          <w:p w14:paraId="0AB76EC3" w14:textId="77777777" w:rsidR="00F926DF" w:rsidRPr="00D244CA" w:rsidRDefault="00F926DF" w:rsidP="00D244CA">
            <w:pPr>
              <w:rPr>
                <w:color w:val="FF0000"/>
              </w:rPr>
            </w:pPr>
          </w:p>
        </w:tc>
        <w:tc>
          <w:tcPr>
            <w:tcW w:w="1233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3A20E264" w14:textId="77777777" w:rsidR="00F926DF" w:rsidRPr="00D244CA" w:rsidRDefault="00F926DF" w:rsidP="00D244CA">
            <w:pPr>
              <w:rPr>
                <w:color w:val="FF0000"/>
              </w:rPr>
            </w:pPr>
          </w:p>
        </w:tc>
        <w:tc>
          <w:tcPr>
            <w:tcW w:w="3795" w:type="dxa"/>
            <w:tcBorders>
              <w:left w:val="single" w:sz="8" w:space="0" w:color="auto"/>
              <w:bottom w:val="single" w:sz="12" w:space="0" w:color="auto"/>
            </w:tcBorders>
          </w:tcPr>
          <w:p w14:paraId="1A99EEF9" w14:textId="77777777" w:rsidR="00F926DF" w:rsidRDefault="00F926DF" w:rsidP="00D244CA"/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1E71755D" w14:textId="43EC7969" w:rsidR="00F926DF" w:rsidRDefault="00D53510" w:rsidP="00F926DF">
            <w:sdt>
              <w:sdtPr>
                <w:id w:val="197725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6DF">
              <w:t xml:space="preserve"> arts     </w:t>
            </w:r>
            <w:sdt>
              <w:sdtPr>
                <w:id w:val="157509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6DF">
              <w:t xml:space="preserve"> bediende</w:t>
            </w:r>
          </w:p>
        </w:tc>
      </w:tr>
      <w:tr w:rsidR="00A46318" w14:paraId="6B591E90" w14:textId="66B05BF6" w:rsidTr="00863F96">
        <w:tc>
          <w:tcPr>
            <w:tcW w:w="9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617C8132" w14:textId="77777777" w:rsidR="00A46318" w:rsidRDefault="00A46318" w:rsidP="00D244CA"/>
        </w:tc>
        <w:tc>
          <w:tcPr>
            <w:tcW w:w="4607" w:type="dxa"/>
            <w:vMerge w:val="restart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07538E8" w14:textId="77777777" w:rsidR="00A46318" w:rsidRDefault="00A46318" w:rsidP="00D244CA"/>
        </w:tc>
        <w:tc>
          <w:tcPr>
            <w:tcW w:w="21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C14C951" w14:textId="77777777" w:rsidR="00A46318" w:rsidRDefault="00A46318" w:rsidP="00D244CA"/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</w:tcPr>
          <w:p w14:paraId="347BE246" w14:textId="77777777" w:rsidR="00A46318" w:rsidRDefault="00A46318" w:rsidP="00D244CA"/>
        </w:tc>
        <w:tc>
          <w:tcPr>
            <w:tcW w:w="3795" w:type="dxa"/>
            <w:tcBorders>
              <w:top w:val="single" w:sz="12" w:space="0" w:color="auto"/>
              <w:left w:val="single" w:sz="8" w:space="0" w:color="auto"/>
            </w:tcBorders>
          </w:tcPr>
          <w:p w14:paraId="0FA45F1A" w14:textId="77777777" w:rsidR="00A46318" w:rsidRDefault="00A46318" w:rsidP="00D244CA"/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2FE1251A" w14:textId="6BD1BC96" w:rsidR="00A46318" w:rsidRDefault="00D53510" w:rsidP="00F926DF">
            <w:sdt>
              <w:sdtPr>
                <w:id w:val="83465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8677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0FDF8B9D" w14:textId="1886F350" w:rsidTr="00863F96">
        <w:tc>
          <w:tcPr>
            <w:tcW w:w="93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F660C7" w14:textId="77777777" w:rsidR="00A46318" w:rsidRDefault="00A46318" w:rsidP="00D244CA"/>
        </w:tc>
        <w:tc>
          <w:tcPr>
            <w:tcW w:w="4607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AEB8817" w14:textId="77777777" w:rsidR="00A46318" w:rsidRDefault="00A46318" w:rsidP="00D244CA"/>
        </w:tc>
        <w:tc>
          <w:tcPr>
            <w:tcW w:w="2187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8D08D03" w14:textId="77777777" w:rsidR="00A46318" w:rsidRDefault="00A46318" w:rsidP="00D244CA"/>
        </w:tc>
        <w:tc>
          <w:tcPr>
            <w:tcW w:w="1233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14:paraId="43BE5779" w14:textId="77777777" w:rsidR="00A46318" w:rsidRDefault="00A46318" w:rsidP="00D244CA"/>
        </w:tc>
        <w:tc>
          <w:tcPr>
            <w:tcW w:w="3795" w:type="dxa"/>
            <w:tcBorders>
              <w:left w:val="single" w:sz="8" w:space="0" w:color="auto"/>
              <w:bottom w:val="single" w:sz="4" w:space="0" w:color="auto"/>
            </w:tcBorders>
          </w:tcPr>
          <w:p w14:paraId="782E9D50" w14:textId="77777777" w:rsidR="00A46318" w:rsidRDefault="00A46318" w:rsidP="00D244CA"/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</w:tcPr>
          <w:p w14:paraId="2F55F688" w14:textId="7D1E2EA0" w:rsidR="00A46318" w:rsidRDefault="00D53510" w:rsidP="00D244CA">
            <w:sdt>
              <w:sdtPr>
                <w:id w:val="-51237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68478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351D1616" w14:textId="77777777" w:rsidTr="00863F96">
        <w:tc>
          <w:tcPr>
            <w:tcW w:w="936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64DA30A6" w14:textId="77777777" w:rsidR="00A46318" w:rsidRDefault="00A46318" w:rsidP="00D244CA"/>
        </w:tc>
        <w:tc>
          <w:tcPr>
            <w:tcW w:w="4607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1893BE7" w14:textId="77777777" w:rsidR="00A46318" w:rsidRDefault="00A46318" w:rsidP="00D244CA"/>
        </w:tc>
        <w:tc>
          <w:tcPr>
            <w:tcW w:w="2187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8CBE077" w14:textId="77777777" w:rsidR="00A46318" w:rsidRDefault="00A46318" w:rsidP="00D244CA"/>
        </w:tc>
        <w:tc>
          <w:tcPr>
            <w:tcW w:w="1233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06EFD03" w14:textId="77777777" w:rsidR="00A46318" w:rsidRDefault="00A46318" w:rsidP="00D244CA"/>
        </w:tc>
        <w:tc>
          <w:tcPr>
            <w:tcW w:w="3795" w:type="dxa"/>
            <w:tcBorders>
              <w:left w:val="single" w:sz="8" w:space="0" w:color="auto"/>
              <w:bottom w:val="single" w:sz="2" w:space="0" w:color="auto"/>
            </w:tcBorders>
          </w:tcPr>
          <w:p w14:paraId="2CED3661" w14:textId="77777777" w:rsidR="00A46318" w:rsidRDefault="00A46318" w:rsidP="00D244CA"/>
        </w:tc>
        <w:tc>
          <w:tcPr>
            <w:tcW w:w="2127" w:type="dxa"/>
            <w:tcBorders>
              <w:bottom w:val="single" w:sz="2" w:space="0" w:color="auto"/>
              <w:right w:val="single" w:sz="12" w:space="0" w:color="auto"/>
            </w:tcBorders>
          </w:tcPr>
          <w:p w14:paraId="234BFC5C" w14:textId="07EB5FFA" w:rsidR="00A46318" w:rsidRDefault="00D53510" w:rsidP="00D244CA">
            <w:sdt>
              <w:sdtPr>
                <w:id w:val="33342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58859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3AB1FA91" w14:textId="77777777" w:rsidTr="00863F96">
        <w:tc>
          <w:tcPr>
            <w:tcW w:w="93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C9C7BA2" w14:textId="77777777" w:rsidR="00A46318" w:rsidRDefault="00A46318" w:rsidP="00D244CA"/>
        </w:tc>
        <w:tc>
          <w:tcPr>
            <w:tcW w:w="4607" w:type="dxa"/>
            <w:vMerge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3FE9D6" w14:textId="77777777" w:rsidR="00A46318" w:rsidRDefault="00A46318" w:rsidP="00D244CA"/>
        </w:tc>
        <w:tc>
          <w:tcPr>
            <w:tcW w:w="218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FABDD8" w14:textId="77777777" w:rsidR="00A46318" w:rsidRDefault="00A46318" w:rsidP="00D244CA"/>
        </w:tc>
        <w:tc>
          <w:tcPr>
            <w:tcW w:w="1233" w:type="dxa"/>
            <w:vMerge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</w:tcPr>
          <w:p w14:paraId="2E51A7C4" w14:textId="77777777" w:rsidR="00A46318" w:rsidRDefault="00A46318" w:rsidP="00D244CA"/>
        </w:tc>
        <w:tc>
          <w:tcPr>
            <w:tcW w:w="3795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</w:tcPr>
          <w:p w14:paraId="0D9DC8B3" w14:textId="77777777" w:rsidR="00A46318" w:rsidRDefault="00A46318" w:rsidP="00D244CA"/>
        </w:tc>
        <w:tc>
          <w:tcPr>
            <w:tcW w:w="212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929265F" w14:textId="356B9A8F" w:rsidR="00A46318" w:rsidRDefault="00D53510" w:rsidP="00D244CA">
            <w:sdt>
              <w:sdtPr>
                <w:id w:val="-67773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181925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39A832ED" w14:textId="77777777" w:rsidTr="00863F96">
        <w:tc>
          <w:tcPr>
            <w:tcW w:w="9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6F8822" w14:textId="77777777" w:rsidR="00A46318" w:rsidRDefault="00A46318" w:rsidP="00733BD0"/>
        </w:tc>
        <w:tc>
          <w:tcPr>
            <w:tcW w:w="4607" w:type="dxa"/>
            <w:vMerge w:val="restart"/>
            <w:tcBorders>
              <w:top w:val="single" w:sz="12" w:space="0" w:color="auto"/>
            </w:tcBorders>
          </w:tcPr>
          <w:p w14:paraId="3BC66428" w14:textId="77777777" w:rsidR="00A46318" w:rsidRDefault="00A46318" w:rsidP="00733BD0"/>
        </w:tc>
        <w:tc>
          <w:tcPr>
            <w:tcW w:w="2187" w:type="dxa"/>
            <w:vMerge w:val="restart"/>
            <w:tcBorders>
              <w:top w:val="single" w:sz="12" w:space="0" w:color="auto"/>
            </w:tcBorders>
          </w:tcPr>
          <w:p w14:paraId="44FD2A46" w14:textId="77777777" w:rsidR="00A46318" w:rsidRDefault="00A46318" w:rsidP="00733BD0"/>
        </w:tc>
        <w:tc>
          <w:tcPr>
            <w:tcW w:w="1233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14:paraId="3F4B8DCE" w14:textId="77777777" w:rsidR="00A46318" w:rsidRDefault="00A46318" w:rsidP="00733BD0"/>
        </w:tc>
        <w:tc>
          <w:tcPr>
            <w:tcW w:w="3795" w:type="dxa"/>
            <w:tcBorders>
              <w:top w:val="single" w:sz="12" w:space="0" w:color="auto"/>
              <w:left w:val="single" w:sz="8" w:space="0" w:color="auto"/>
            </w:tcBorders>
          </w:tcPr>
          <w:p w14:paraId="508BF186" w14:textId="77777777" w:rsidR="00A46318" w:rsidRDefault="00A46318" w:rsidP="00733BD0"/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23BD8BC8" w14:textId="77777777" w:rsidR="00A46318" w:rsidRDefault="00D53510" w:rsidP="00733BD0">
            <w:sdt>
              <w:sdtPr>
                <w:id w:val="-45702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193574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7B697532" w14:textId="77777777" w:rsidTr="00863F96">
        <w:tc>
          <w:tcPr>
            <w:tcW w:w="936" w:type="dxa"/>
            <w:vMerge/>
            <w:tcBorders>
              <w:left w:val="single" w:sz="12" w:space="0" w:color="auto"/>
            </w:tcBorders>
          </w:tcPr>
          <w:p w14:paraId="04B67B94" w14:textId="77777777" w:rsidR="00A46318" w:rsidRDefault="00A46318" w:rsidP="00733BD0"/>
        </w:tc>
        <w:tc>
          <w:tcPr>
            <w:tcW w:w="4607" w:type="dxa"/>
            <w:vMerge/>
          </w:tcPr>
          <w:p w14:paraId="67AF8932" w14:textId="77777777" w:rsidR="00A46318" w:rsidRDefault="00A46318" w:rsidP="00733BD0"/>
        </w:tc>
        <w:tc>
          <w:tcPr>
            <w:tcW w:w="2187" w:type="dxa"/>
            <w:vMerge/>
          </w:tcPr>
          <w:p w14:paraId="542F385A" w14:textId="77777777" w:rsidR="00A46318" w:rsidRDefault="00A46318" w:rsidP="00733BD0"/>
        </w:tc>
        <w:tc>
          <w:tcPr>
            <w:tcW w:w="1233" w:type="dxa"/>
            <w:vMerge/>
            <w:tcBorders>
              <w:right w:val="single" w:sz="8" w:space="0" w:color="auto"/>
            </w:tcBorders>
          </w:tcPr>
          <w:p w14:paraId="3291B1D5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</w:tcBorders>
          </w:tcPr>
          <w:p w14:paraId="1A6009C1" w14:textId="77777777" w:rsidR="00A46318" w:rsidRDefault="00A46318" w:rsidP="00733BD0"/>
        </w:tc>
        <w:tc>
          <w:tcPr>
            <w:tcW w:w="2127" w:type="dxa"/>
            <w:tcBorders>
              <w:right w:val="single" w:sz="12" w:space="0" w:color="auto"/>
            </w:tcBorders>
          </w:tcPr>
          <w:p w14:paraId="7162EEA0" w14:textId="77777777" w:rsidR="00A46318" w:rsidRDefault="00D53510" w:rsidP="00733BD0">
            <w:sdt>
              <w:sdtPr>
                <w:id w:val="-86374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131463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66EAC4F7" w14:textId="77777777" w:rsidTr="00863F96">
        <w:tc>
          <w:tcPr>
            <w:tcW w:w="936" w:type="dxa"/>
            <w:vMerge/>
            <w:tcBorders>
              <w:left w:val="single" w:sz="12" w:space="0" w:color="auto"/>
            </w:tcBorders>
          </w:tcPr>
          <w:p w14:paraId="17C1EFC9" w14:textId="77777777" w:rsidR="00A46318" w:rsidRDefault="00A46318" w:rsidP="00733BD0"/>
        </w:tc>
        <w:tc>
          <w:tcPr>
            <w:tcW w:w="4607" w:type="dxa"/>
            <w:vMerge/>
          </w:tcPr>
          <w:p w14:paraId="0618A5CD" w14:textId="77777777" w:rsidR="00A46318" w:rsidRDefault="00A46318" w:rsidP="00733BD0"/>
        </w:tc>
        <w:tc>
          <w:tcPr>
            <w:tcW w:w="2187" w:type="dxa"/>
            <w:vMerge/>
          </w:tcPr>
          <w:p w14:paraId="7A9D4A4A" w14:textId="77777777" w:rsidR="00A46318" w:rsidRDefault="00A46318" w:rsidP="00733BD0"/>
        </w:tc>
        <w:tc>
          <w:tcPr>
            <w:tcW w:w="1233" w:type="dxa"/>
            <w:vMerge/>
            <w:tcBorders>
              <w:right w:val="single" w:sz="8" w:space="0" w:color="auto"/>
            </w:tcBorders>
          </w:tcPr>
          <w:p w14:paraId="7F37E826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</w:tcBorders>
          </w:tcPr>
          <w:p w14:paraId="1ED1EFF8" w14:textId="77777777" w:rsidR="00A46318" w:rsidRDefault="00A46318" w:rsidP="00733BD0"/>
        </w:tc>
        <w:tc>
          <w:tcPr>
            <w:tcW w:w="2127" w:type="dxa"/>
            <w:tcBorders>
              <w:right w:val="single" w:sz="12" w:space="0" w:color="auto"/>
            </w:tcBorders>
          </w:tcPr>
          <w:p w14:paraId="76EFC1CD" w14:textId="77777777" w:rsidR="00A46318" w:rsidRDefault="00D53510" w:rsidP="00733BD0">
            <w:sdt>
              <w:sdtPr>
                <w:id w:val="-27016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101737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6BFC75BE" w14:textId="77777777" w:rsidTr="00863F96">
        <w:tc>
          <w:tcPr>
            <w:tcW w:w="9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931C5C" w14:textId="77777777" w:rsidR="00A46318" w:rsidRDefault="00A46318" w:rsidP="00733BD0"/>
        </w:tc>
        <w:tc>
          <w:tcPr>
            <w:tcW w:w="4607" w:type="dxa"/>
            <w:vMerge/>
            <w:tcBorders>
              <w:bottom w:val="single" w:sz="12" w:space="0" w:color="auto"/>
            </w:tcBorders>
          </w:tcPr>
          <w:p w14:paraId="41B3CD17" w14:textId="77777777" w:rsidR="00A46318" w:rsidRDefault="00A46318" w:rsidP="00733BD0"/>
        </w:tc>
        <w:tc>
          <w:tcPr>
            <w:tcW w:w="2187" w:type="dxa"/>
            <w:vMerge/>
            <w:tcBorders>
              <w:bottom w:val="single" w:sz="12" w:space="0" w:color="auto"/>
            </w:tcBorders>
          </w:tcPr>
          <w:p w14:paraId="29CFB2C4" w14:textId="77777777" w:rsidR="00A46318" w:rsidRDefault="00A46318" w:rsidP="00733BD0"/>
        </w:tc>
        <w:tc>
          <w:tcPr>
            <w:tcW w:w="1233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2009C0A7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  <w:bottom w:val="single" w:sz="12" w:space="0" w:color="auto"/>
            </w:tcBorders>
          </w:tcPr>
          <w:p w14:paraId="31308A08" w14:textId="77777777" w:rsidR="00A46318" w:rsidRDefault="00A46318" w:rsidP="00733BD0"/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2E2C13B3" w14:textId="77777777" w:rsidR="00A46318" w:rsidRDefault="00D53510" w:rsidP="00733BD0">
            <w:sdt>
              <w:sdtPr>
                <w:id w:val="185592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132809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64465ACF" w14:textId="77777777" w:rsidTr="00863F96">
        <w:tc>
          <w:tcPr>
            <w:tcW w:w="9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D03EEF" w14:textId="77777777" w:rsidR="00A46318" w:rsidRDefault="00A46318" w:rsidP="00733BD0"/>
        </w:tc>
        <w:tc>
          <w:tcPr>
            <w:tcW w:w="4607" w:type="dxa"/>
            <w:vMerge w:val="restart"/>
            <w:tcBorders>
              <w:top w:val="single" w:sz="12" w:space="0" w:color="auto"/>
            </w:tcBorders>
          </w:tcPr>
          <w:p w14:paraId="4C0B26C6" w14:textId="77777777" w:rsidR="00A46318" w:rsidRDefault="00A46318" w:rsidP="00733BD0"/>
        </w:tc>
        <w:tc>
          <w:tcPr>
            <w:tcW w:w="2187" w:type="dxa"/>
            <w:vMerge w:val="restart"/>
            <w:tcBorders>
              <w:top w:val="single" w:sz="12" w:space="0" w:color="auto"/>
            </w:tcBorders>
          </w:tcPr>
          <w:p w14:paraId="62DB4C80" w14:textId="77777777" w:rsidR="00A46318" w:rsidRDefault="00A46318" w:rsidP="00733BD0"/>
        </w:tc>
        <w:tc>
          <w:tcPr>
            <w:tcW w:w="1233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14:paraId="1212AAC9" w14:textId="77777777" w:rsidR="00A46318" w:rsidRDefault="00A46318" w:rsidP="00733BD0"/>
        </w:tc>
        <w:tc>
          <w:tcPr>
            <w:tcW w:w="3795" w:type="dxa"/>
            <w:tcBorders>
              <w:top w:val="single" w:sz="12" w:space="0" w:color="auto"/>
              <w:left w:val="single" w:sz="8" w:space="0" w:color="auto"/>
            </w:tcBorders>
          </w:tcPr>
          <w:p w14:paraId="712EA427" w14:textId="77777777" w:rsidR="00A46318" w:rsidRDefault="00A46318" w:rsidP="00733BD0"/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255C62C8" w14:textId="77777777" w:rsidR="00A46318" w:rsidRDefault="00D53510" w:rsidP="00733BD0">
            <w:sdt>
              <w:sdtPr>
                <w:id w:val="65781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146295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39E29236" w14:textId="77777777" w:rsidTr="00863F96">
        <w:tc>
          <w:tcPr>
            <w:tcW w:w="936" w:type="dxa"/>
            <w:vMerge/>
            <w:tcBorders>
              <w:left w:val="single" w:sz="12" w:space="0" w:color="auto"/>
            </w:tcBorders>
          </w:tcPr>
          <w:p w14:paraId="7A16B454" w14:textId="77777777" w:rsidR="00A46318" w:rsidRDefault="00A46318" w:rsidP="00733BD0"/>
        </w:tc>
        <w:tc>
          <w:tcPr>
            <w:tcW w:w="4607" w:type="dxa"/>
            <w:vMerge/>
          </w:tcPr>
          <w:p w14:paraId="5410E164" w14:textId="77777777" w:rsidR="00A46318" w:rsidRDefault="00A46318" w:rsidP="00733BD0"/>
        </w:tc>
        <w:tc>
          <w:tcPr>
            <w:tcW w:w="2187" w:type="dxa"/>
            <w:vMerge/>
          </w:tcPr>
          <w:p w14:paraId="26A3A24E" w14:textId="77777777" w:rsidR="00A46318" w:rsidRDefault="00A46318" w:rsidP="00733BD0"/>
        </w:tc>
        <w:tc>
          <w:tcPr>
            <w:tcW w:w="1233" w:type="dxa"/>
            <w:vMerge/>
            <w:tcBorders>
              <w:right w:val="single" w:sz="8" w:space="0" w:color="auto"/>
            </w:tcBorders>
          </w:tcPr>
          <w:p w14:paraId="6E96502B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</w:tcBorders>
          </w:tcPr>
          <w:p w14:paraId="178E668D" w14:textId="77777777" w:rsidR="00A46318" w:rsidRDefault="00A46318" w:rsidP="00733BD0"/>
        </w:tc>
        <w:tc>
          <w:tcPr>
            <w:tcW w:w="2127" w:type="dxa"/>
            <w:tcBorders>
              <w:right w:val="single" w:sz="12" w:space="0" w:color="auto"/>
            </w:tcBorders>
          </w:tcPr>
          <w:p w14:paraId="4D00FC79" w14:textId="77777777" w:rsidR="00A46318" w:rsidRDefault="00D53510" w:rsidP="00733BD0">
            <w:sdt>
              <w:sdtPr>
                <w:id w:val="-7387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136142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54F02973" w14:textId="77777777" w:rsidTr="00863F96">
        <w:tc>
          <w:tcPr>
            <w:tcW w:w="936" w:type="dxa"/>
            <w:vMerge/>
            <w:tcBorders>
              <w:left w:val="single" w:sz="12" w:space="0" w:color="auto"/>
            </w:tcBorders>
          </w:tcPr>
          <w:p w14:paraId="440FFCCE" w14:textId="77777777" w:rsidR="00A46318" w:rsidRDefault="00A46318" w:rsidP="00733BD0"/>
        </w:tc>
        <w:tc>
          <w:tcPr>
            <w:tcW w:w="4607" w:type="dxa"/>
            <w:vMerge/>
          </w:tcPr>
          <w:p w14:paraId="346246D9" w14:textId="77777777" w:rsidR="00A46318" w:rsidRDefault="00A46318" w:rsidP="00733BD0"/>
        </w:tc>
        <w:tc>
          <w:tcPr>
            <w:tcW w:w="2187" w:type="dxa"/>
            <w:vMerge/>
          </w:tcPr>
          <w:p w14:paraId="3944CEC5" w14:textId="77777777" w:rsidR="00A46318" w:rsidRDefault="00A46318" w:rsidP="00733BD0"/>
        </w:tc>
        <w:tc>
          <w:tcPr>
            <w:tcW w:w="1233" w:type="dxa"/>
            <w:vMerge/>
            <w:tcBorders>
              <w:right w:val="single" w:sz="8" w:space="0" w:color="auto"/>
            </w:tcBorders>
          </w:tcPr>
          <w:p w14:paraId="1FBD308A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</w:tcBorders>
          </w:tcPr>
          <w:p w14:paraId="37FBD0DC" w14:textId="77777777" w:rsidR="00A46318" w:rsidRDefault="00A46318" w:rsidP="00733BD0"/>
        </w:tc>
        <w:tc>
          <w:tcPr>
            <w:tcW w:w="2127" w:type="dxa"/>
            <w:tcBorders>
              <w:right w:val="single" w:sz="12" w:space="0" w:color="auto"/>
            </w:tcBorders>
          </w:tcPr>
          <w:p w14:paraId="528860A3" w14:textId="77777777" w:rsidR="00A46318" w:rsidRDefault="00D53510" w:rsidP="00733BD0">
            <w:sdt>
              <w:sdtPr>
                <w:id w:val="-140676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22052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14A65119" w14:textId="77777777" w:rsidTr="00863F96">
        <w:tc>
          <w:tcPr>
            <w:tcW w:w="9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73119F" w14:textId="77777777" w:rsidR="00A46318" w:rsidRDefault="00A46318" w:rsidP="00733BD0"/>
        </w:tc>
        <w:tc>
          <w:tcPr>
            <w:tcW w:w="4607" w:type="dxa"/>
            <w:vMerge/>
            <w:tcBorders>
              <w:bottom w:val="single" w:sz="12" w:space="0" w:color="auto"/>
            </w:tcBorders>
          </w:tcPr>
          <w:p w14:paraId="0577C95F" w14:textId="77777777" w:rsidR="00A46318" w:rsidRDefault="00A46318" w:rsidP="00733BD0"/>
        </w:tc>
        <w:tc>
          <w:tcPr>
            <w:tcW w:w="2187" w:type="dxa"/>
            <w:vMerge/>
            <w:tcBorders>
              <w:bottom w:val="single" w:sz="12" w:space="0" w:color="auto"/>
            </w:tcBorders>
          </w:tcPr>
          <w:p w14:paraId="5F74F55C" w14:textId="77777777" w:rsidR="00A46318" w:rsidRDefault="00A46318" w:rsidP="00733BD0"/>
        </w:tc>
        <w:tc>
          <w:tcPr>
            <w:tcW w:w="1233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24F5BEF0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  <w:bottom w:val="single" w:sz="12" w:space="0" w:color="auto"/>
            </w:tcBorders>
          </w:tcPr>
          <w:p w14:paraId="02AAC1FA" w14:textId="77777777" w:rsidR="00A46318" w:rsidRDefault="00A46318" w:rsidP="00733BD0"/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6BE03D8E" w14:textId="77777777" w:rsidR="00A46318" w:rsidRDefault="00D53510" w:rsidP="00733BD0">
            <w:sdt>
              <w:sdtPr>
                <w:id w:val="1897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6905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28BB5EDD" w14:textId="77777777" w:rsidTr="00863F96">
        <w:tc>
          <w:tcPr>
            <w:tcW w:w="9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522B08B" w14:textId="77777777" w:rsidR="00A46318" w:rsidRDefault="00A46318" w:rsidP="00733BD0"/>
        </w:tc>
        <w:tc>
          <w:tcPr>
            <w:tcW w:w="4607" w:type="dxa"/>
            <w:vMerge w:val="restart"/>
            <w:tcBorders>
              <w:top w:val="single" w:sz="12" w:space="0" w:color="auto"/>
            </w:tcBorders>
          </w:tcPr>
          <w:p w14:paraId="0EDB8D54" w14:textId="77777777" w:rsidR="00A46318" w:rsidRDefault="00A46318" w:rsidP="00733BD0"/>
        </w:tc>
        <w:tc>
          <w:tcPr>
            <w:tcW w:w="2187" w:type="dxa"/>
            <w:vMerge w:val="restart"/>
            <w:tcBorders>
              <w:top w:val="single" w:sz="12" w:space="0" w:color="auto"/>
            </w:tcBorders>
          </w:tcPr>
          <w:p w14:paraId="17C99846" w14:textId="77777777" w:rsidR="00A46318" w:rsidRDefault="00A46318" w:rsidP="00733BD0"/>
        </w:tc>
        <w:tc>
          <w:tcPr>
            <w:tcW w:w="1233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14:paraId="2BE37738" w14:textId="77777777" w:rsidR="00A46318" w:rsidRDefault="00A46318" w:rsidP="00733BD0"/>
        </w:tc>
        <w:tc>
          <w:tcPr>
            <w:tcW w:w="3795" w:type="dxa"/>
            <w:tcBorders>
              <w:top w:val="single" w:sz="12" w:space="0" w:color="auto"/>
              <w:left w:val="single" w:sz="8" w:space="0" w:color="auto"/>
            </w:tcBorders>
          </w:tcPr>
          <w:p w14:paraId="50616540" w14:textId="77777777" w:rsidR="00A46318" w:rsidRDefault="00A46318" w:rsidP="00733BD0"/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43763426" w14:textId="77777777" w:rsidR="00A46318" w:rsidRDefault="00D53510" w:rsidP="00733BD0">
            <w:sdt>
              <w:sdtPr>
                <w:id w:val="-189587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171403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08D35C0F" w14:textId="77777777" w:rsidTr="00863F96">
        <w:tc>
          <w:tcPr>
            <w:tcW w:w="936" w:type="dxa"/>
            <w:vMerge/>
            <w:tcBorders>
              <w:left w:val="single" w:sz="12" w:space="0" w:color="auto"/>
            </w:tcBorders>
          </w:tcPr>
          <w:p w14:paraId="3732FB95" w14:textId="77777777" w:rsidR="00A46318" w:rsidRDefault="00A46318" w:rsidP="00733BD0"/>
        </w:tc>
        <w:tc>
          <w:tcPr>
            <w:tcW w:w="4607" w:type="dxa"/>
            <w:vMerge/>
          </w:tcPr>
          <w:p w14:paraId="39EA5EEB" w14:textId="77777777" w:rsidR="00A46318" w:rsidRDefault="00A46318" w:rsidP="00733BD0"/>
        </w:tc>
        <w:tc>
          <w:tcPr>
            <w:tcW w:w="2187" w:type="dxa"/>
            <w:vMerge/>
          </w:tcPr>
          <w:p w14:paraId="6F482467" w14:textId="77777777" w:rsidR="00A46318" w:rsidRDefault="00A46318" w:rsidP="00733BD0"/>
        </w:tc>
        <w:tc>
          <w:tcPr>
            <w:tcW w:w="1233" w:type="dxa"/>
            <w:vMerge/>
            <w:tcBorders>
              <w:right w:val="single" w:sz="8" w:space="0" w:color="auto"/>
            </w:tcBorders>
          </w:tcPr>
          <w:p w14:paraId="3DA964C0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</w:tcBorders>
          </w:tcPr>
          <w:p w14:paraId="268AF1CB" w14:textId="77777777" w:rsidR="00A46318" w:rsidRDefault="00A46318" w:rsidP="00733BD0"/>
        </w:tc>
        <w:tc>
          <w:tcPr>
            <w:tcW w:w="2127" w:type="dxa"/>
            <w:tcBorders>
              <w:right w:val="single" w:sz="12" w:space="0" w:color="auto"/>
            </w:tcBorders>
          </w:tcPr>
          <w:p w14:paraId="3B6ABCA2" w14:textId="77777777" w:rsidR="00A46318" w:rsidRDefault="00D53510" w:rsidP="00733BD0">
            <w:sdt>
              <w:sdtPr>
                <w:id w:val="4838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97727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6BBAC1FE" w14:textId="77777777" w:rsidTr="00863F96">
        <w:tc>
          <w:tcPr>
            <w:tcW w:w="936" w:type="dxa"/>
            <w:vMerge/>
            <w:tcBorders>
              <w:left w:val="single" w:sz="12" w:space="0" w:color="auto"/>
            </w:tcBorders>
          </w:tcPr>
          <w:p w14:paraId="2F7F70AF" w14:textId="77777777" w:rsidR="00A46318" w:rsidRDefault="00A46318" w:rsidP="00733BD0"/>
        </w:tc>
        <w:tc>
          <w:tcPr>
            <w:tcW w:w="4607" w:type="dxa"/>
            <w:vMerge/>
          </w:tcPr>
          <w:p w14:paraId="4712BD1F" w14:textId="77777777" w:rsidR="00A46318" w:rsidRDefault="00A46318" w:rsidP="00733BD0"/>
        </w:tc>
        <w:tc>
          <w:tcPr>
            <w:tcW w:w="2187" w:type="dxa"/>
            <w:vMerge/>
          </w:tcPr>
          <w:p w14:paraId="34EE160B" w14:textId="77777777" w:rsidR="00A46318" w:rsidRDefault="00A46318" w:rsidP="00733BD0"/>
        </w:tc>
        <w:tc>
          <w:tcPr>
            <w:tcW w:w="1233" w:type="dxa"/>
            <w:vMerge/>
            <w:tcBorders>
              <w:right w:val="single" w:sz="8" w:space="0" w:color="auto"/>
            </w:tcBorders>
          </w:tcPr>
          <w:p w14:paraId="2CD07E49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</w:tcBorders>
          </w:tcPr>
          <w:p w14:paraId="55898BA3" w14:textId="77777777" w:rsidR="00A46318" w:rsidRDefault="00A46318" w:rsidP="00733BD0"/>
        </w:tc>
        <w:tc>
          <w:tcPr>
            <w:tcW w:w="2127" w:type="dxa"/>
            <w:tcBorders>
              <w:right w:val="single" w:sz="12" w:space="0" w:color="auto"/>
            </w:tcBorders>
          </w:tcPr>
          <w:p w14:paraId="18BED33E" w14:textId="77777777" w:rsidR="00A46318" w:rsidRDefault="00D53510" w:rsidP="00733BD0">
            <w:sdt>
              <w:sdtPr>
                <w:id w:val="155912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5844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10E439ED" w14:textId="77777777" w:rsidTr="00863F96">
        <w:tc>
          <w:tcPr>
            <w:tcW w:w="9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B1309F" w14:textId="77777777" w:rsidR="00A46318" w:rsidRDefault="00A46318" w:rsidP="00733BD0"/>
        </w:tc>
        <w:tc>
          <w:tcPr>
            <w:tcW w:w="4607" w:type="dxa"/>
            <w:vMerge/>
            <w:tcBorders>
              <w:bottom w:val="single" w:sz="12" w:space="0" w:color="auto"/>
            </w:tcBorders>
          </w:tcPr>
          <w:p w14:paraId="06A32DA4" w14:textId="77777777" w:rsidR="00A46318" w:rsidRDefault="00A46318" w:rsidP="00733BD0"/>
        </w:tc>
        <w:tc>
          <w:tcPr>
            <w:tcW w:w="2187" w:type="dxa"/>
            <w:vMerge/>
            <w:tcBorders>
              <w:bottom w:val="single" w:sz="12" w:space="0" w:color="auto"/>
            </w:tcBorders>
          </w:tcPr>
          <w:p w14:paraId="3D1A9304" w14:textId="77777777" w:rsidR="00A46318" w:rsidRDefault="00A46318" w:rsidP="00733BD0"/>
        </w:tc>
        <w:tc>
          <w:tcPr>
            <w:tcW w:w="1233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3F86E143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  <w:bottom w:val="single" w:sz="12" w:space="0" w:color="auto"/>
            </w:tcBorders>
          </w:tcPr>
          <w:p w14:paraId="347C94E4" w14:textId="77777777" w:rsidR="00A46318" w:rsidRDefault="00A46318" w:rsidP="00733BD0"/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2A68C898" w14:textId="77777777" w:rsidR="00A46318" w:rsidRDefault="00D53510" w:rsidP="00733BD0">
            <w:sdt>
              <w:sdtPr>
                <w:id w:val="-2380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19736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71185C8D" w14:textId="77777777" w:rsidTr="00863F96">
        <w:tc>
          <w:tcPr>
            <w:tcW w:w="9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18975C" w14:textId="77777777" w:rsidR="00A46318" w:rsidRDefault="00A46318" w:rsidP="00733BD0"/>
        </w:tc>
        <w:tc>
          <w:tcPr>
            <w:tcW w:w="4607" w:type="dxa"/>
            <w:vMerge w:val="restart"/>
            <w:tcBorders>
              <w:top w:val="single" w:sz="12" w:space="0" w:color="auto"/>
            </w:tcBorders>
          </w:tcPr>
          <w:p w14:paraId="6D739663" w14:textId="77777777" w:rsidR="00A46318" w:rsidRDefault="00A46318" w:rsidP="00733BD0"/>
        </w:tc>
        <w:tc>
          <w:tcPr>
            <w:tcW w:w="2187" w:type="dxa"/>
            <w:vMerge w:val="restart"/>
            <w:tcBorders>
              <w:top w:val="single" w:sz="12" w:space="0" w:color="auto"/>
            </w:tcBorders>
          </w:tcPr>
          <w:p w14:paraId="065D3873" w14:textId="77777777" w:rsidR="00A46318" w:rsidRDefault="00A46318" w:rsidP="00733BD0"/>
        </w:tc>
        <w:tc>
          <w:tcPr>
            <w:tcW w:w="1233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14:paraId="414B3738" w14:textId="77777777" w:rsidR="00A46318" w:rsidRDefault="00A46318" w:rsidP="00733BD0"/>
        </w:tc>
        <w:tc>
          <w:tcPr>
            <w:tcW w:w="3795" w:type="dxa"/>
            <w:tcBorders>
              <w:top w:val="single" w:sz="12" w:space="0" w:color="auto"/>
              <w:left w:val="single" w:sz="8" w:space="0" w:color="auto"/>
            </w:tcBorders>
          </w:tcPr>
          <w:p w14:paraId="7D9235F5" w14:textId="77777777" w:rsidR="00A46318" w:rsidRDefault="00A46318" w:rsidP="00733BD0"/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6D2CF74E" w14:textId="77777777" w:rsidR="00A46318" w:rsidRDefault="00D53510" w:rsidP="00733BD0">
            <w:sdt>
              <w:sdtPr>
                <w:id w:val="111340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11703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2EF52093" w14:textId="77777777" w:rsidTr="00863F96">
        <w:tc>
          <w:tcPr>
            <w:tcW w:w="936" w:type="dxa"/>
            <w:vMerge/>
            <w:tcBorders>
              <w:left w:val="single" w:sz="12" w:space="0" w:color="auto"/>
            </w:tcBorders>
          </w:tcPr>
          <w:p w14:paraId="4EA378BF" w14:textId="77777777" w:rsidR="00A46318" w:rsidRDefault="00A46318" w:rsidP="00733BD0"/>
        </w:tc>
        <w:tc>
          <w:tcPr>
            <w:tcW w:w="4607" w:type="dxa"/>
            <w:vMerge/>
          </w:tcPr>
          <w:p w14:paraId="705C0409" w14:textId="77777777" w:rsidR="00A46318" w:rsidRDefault="00A46318" w:rsidP="00733BD0"/>
        </w:tc>
        <w:tc>
          <w:tcPr>
            <w:tcW w:w="2187" w:type="dxa"/>
            <w:vMerge/>
          </w:tcPr>
          <w:p w14:paraId="1513C682" w14:textId="77777777" w:rsidR="00A46318" w:rsidRDefault="00A46318" w:rsidP="00733BD0"/>
        </w:tc>
        <w:tc>
          <w:tcPr>
            <w:tcW w:w="1233" w:type="dxa"/>
            <w:vMerge/>
            <w:tcBorders>
              <w:right w:val="single" w:sz="8" w:space="0" w:color="auto"/>
            </w:tcBorders>
          </w:tcPr>
          <w:p w14:paraId="32B318CF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</w:tcBorders>
          </w:tcPr>
          <w:p w14:paraId="1BCB7DCA" w14:textId="77777777" w:rsidR="00A46318" w:rsidRDefault="00A46318" w:rsidP="00733BD0"/>
        </w:tc>
        <w:tc>
          <w:tcPr>
            <w:tcW w:w="2127" w:type="dxa"/>
            <w:tcBorders>
              <w:right w:val="single" w:sz="12" w:space="0" w:color="auto"/>
            </w:tcBorders>
          </w:tcPr>
          <w:p w14:paraId="68A577E3" w14:textId="77777777" w:rsidR="00A46318" w:rsidRDefault="00D53510" w:rsidP="00733BD0">
            <w:sdt>
              <w:sdtPr>
                <w:id w:val="-12475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-136559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6CCAD858" w14:textId="77777777" w:rsidTr="00863F96">
        <w:tc>
          <w:tcPr>
            <w:tcW w:w="936" w:type="dxa"/>
            <w:vMerge/>
            <w:tcBorders>
              <w:left w:val="single" w:sz="12" w:space="0" w:color="auto"/>
            </w:tcBorders>
          </w:tcPr>
          <w:p w14:paraId="0CEF6A77" w14:textId="77777777" w:rsidR="00A46318" w:rsidRDefault="00A46318" w:rsidP="00733BD0"/>
        </w:tc>
        <w:tc>
          <w:tcPr>
            <w:tcW w:w="4607" w:type="dxa"/>
            <w:vMerge/>
          </w:tcPr>
          <w:p w14:paraId="57D42082" w14:textId="77777777" w:rsidR="00A46318" w:rsidRDefault="00A46318" w:rsidP="00733BD0"/>
        </w:tc>
        <w:tc>
          <w:tcPr>
            <w:tcW w:w="2187" w:type="dxa"/>
            <w:vMerge/>
          </w:tcPr>
          <w:p w14:paraId="7FF00DCA" w14:textId="77777777" w:rsidR="00A46318" w:rsidRDefault="00A46318" w:rsidP="00733BD0"/>
        </w:tc>
        <w:tc>
          <w:tcPr>
            <w:tcW w:w="1233" w:type="dxa"/>
            <w:vMerge/>
            <w:tcBorders>
              <w:right w:val="single" w:sz="8" w:space="0" w:color="auto"/>
            </w:tcBorders>
          </w:tcPr>
          <w:p w14:paraId="374DF42C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</w:tcBorders>
          </w:tcPr>
          <w:p w14:paraId="449D0424" w14:textId="77777777" w:rsidR="00A46318" w:rsidRDefault="00A46318" w:rsidP="00733BD0"/>
        </w:tc>
        <w:tc>
          <w:tcPr>
            <w:tcW w:w="2127" w:type="dxa"/>
            <w:tcBorders>
              <w:right w:val="single" w:sz="12" w:space="0" w:color="auto"/>
            </w:tcBorders>
          </w:tcPr>
          <w:p w14:paraId="56B4AFD8" w14:textId="77777777" w:rsidR="00A46318" w:rsidRDefault="00D53510" w:rsidP="00733BD0">
            <w:sdt>
              <w:sdtPr>
                <w:id w:val="52945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6611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2E77C495" w14:textId="77777777" w:rsidTr="00863F96">
        <w:tc>
          <w:tcPr>
            <w:tcW w:w="9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DA90DE" w14:textId="77777777" w:rsidR="00A46318" w:rsidRDefault="00A46318" w:rsidP="00733BD0"/>
        </w:tc>
        <w:tc>
          <w:tcPr>
            <w:tcW w:w="4607" w:type="dxa"/>
            <w:vMerge/>
            <w:tcBorders>
              <w:bottom w:val="single" w:sz="12" w:space="0" w:color="auto"/>
            </w:tcBorders>
          </w:tcPr>
          <w:p w14:paraId="27F479E1" w14:textId="77777777" w:rsidR="00A46318" w:rsidRDefault="00A46318" w:rsidP="00733BD0"/>
        </w:tc>
        <w:tc>
          <w:tcPr>
            <w:tcW w:w="2187" w:type="dxa"/>
            <w:vMerge/>
            <w:tcBorders>
              <w:bottom w:val="single" w:sz="12" w:space="0" w:color="auto"/>
            </w:tcBorders>
          </w:tcPr>
          <w:p w14:paraId="68F46F6C" w14:textId="77777777" w:rsidR="00A46318" w:rsidRDefault="00A46318" w:rsidP="00733BD0"/>
        </w:tc>
        <w:tc>
          <w:tcPr>
            <w:tcW w:w="1233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04637567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  <w:bottom w:val="single" w:sz="12" w:space="0" w:color="auto"/>
            </w:tcBorders>
          </w:tcPr>
          <w:p w14:paraId="769BAADC" w14:textId="77777777" w:rsidR="00A46318" w:rsidRDefault="00A46318" w:rsidP="00733BD0"/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4CF6ADD6" w14:textId="77777777" w:rsidR="00A46318" w:rsidRDefault="00D53510" w:rsidP="00733BD0">
            <w:sdt>
              <w:sdtPr>
                <w:id w:val="12094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110438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68423FE7" w14:textId="77777777" w:rsidTr="00863F96">
        <w:tc>
          <w:tcPr>
            <w:tcW w:w="9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789A4AE2" w14:textId="77777777" w:rsidR="00A46318" w:rsidRDefault="00A46318" w:rsidP="00733BD0"/>
        </w:tc>
        <w:tc>
          <w:tcPr>
            <w:tcW w:w="4607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237B690" w14:textId="77777777" w:rsidR="00A46318" w:rsidRDefault="00A46318" w:rsidP="00733BD0"/>
        </w:tc>
        <w:tc>
          <w:tcPr>
            <w:tcW w:w="2187" w:type="dxa"/>
            <w:vMerge w:val="restart"/>
            <w:tcBorders>
              <w:top w:val="single" w:sz="12" w:space="0" w:color="auto"/>
              <w:bottom w:val="single" w:sz="8" w:space="0" w:color="auto"/>
            </w:tcBorders>
          </w:tcPr>
          <w:p w14:paraId="3E63A088" w14:textId="77777777" w:rsidR="00A46318" w:rsidRDefault="00A46318" w:rsidP="00733BD0"/>
        </w:tc>
        <w:tc>
          <w:tcPr>
            <w:tcW w:w="1233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1262AB" w14:textId="77777777" w:rsidR="00A46318" w:rsidRDefault="00A46318" w:rsidP="00733BD0"/>
        </w:tc>
        <w:tc>
          <w:tcPr>
            <w:tcW w:w="3795" w:type="dxa"/>
            <w:tcBorders>
              <w:top w:val="single" w:sz="12" w:space="0" w:color="auto"/>
              <w:left w:val="single" w:sz="8" w:space="0" w:color="auto"/>
            </w:tcBorders>
          </w:tcPr>
          <w:p w14:paraId="4F5FE4C1" w14:textId="77777777" w:rsidR="00A46318" w:rsidRDefault="00A46318" w:rsidP="00733BD0"/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2CD7A784" w14:textId="77777777" w:rsidR="00A46318" w:rsidRDefault="00D53510" w:rsidP="00733BD0">
            <w:sdt>
              <w:sdtPr>
                <w:id w:val="80675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186524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5710B006" w14:textId="77777777" w:rsidTr="00863F96">
        <w:tc>
          <w:tcPr>
            <w:tcW w:w="936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509A6FA9" w14:textId="77777777" w:rsidR="00A46318" w:rsidRDefault="00A46318" w:rsidP="00733BD0"/>
        </w:tc>
        <w:tc>
          <w:tcPr>
            <w:tcW w:w="4607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4FBA9211" w14:textId="77777777" w:rsidR="00A46318" w:rsidRDefault="00A46318" w:rsidP="00733BD0"/>
        </w:tc>
        <w:tc>
          <w:tcPr>
            <w:tcW w:w="2187" w:type="dxa"/>
            <w:vMerge/>
            <w:tcBorders>
              <w:bottom w:val="single" w:sz="8" w:space="0" w:color="auto"/>
            </w:tcBorders>
          </w:tcPr>
          <w:p w14:paraId="438270B0" w14:textId="77777777" w:rsidR="00A46318" w:rsidRDefault="00A46318" w:rsidP="00733BD0"/>
        </w:tc>
        <w:tc>
          <w:tcPr>
            <w:tcW w:w="123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E29F9F5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</w:tcBorders>
          </w:tcPr>
          <w:p w14:paraId="2B672D08" w14:textId="77777777" w:rsidR="00A46318" w:rsidRDefault="00A46318" w:rsidP="00733BD0"/>
        </w:tc>
        <w:tc>
          <w:tcPr>
            <w:tcW w:w="2127" w:type="dxa"/>
            <w:tcBorders>
              <w:right w:val="single" w:sz="12" w:space="0" w:color="auto"/>
            </w:tcBorders>
          </w:tcPr>
          <w:p w14:paraId="30375DA8" w14:textId="77777777" w:rsidR="00A46318" w:rsidRDefault="00D53510" w:rsidP="00733BD0">
            <w:sdt>
              <w:sdtPr>
                <w:id w:val="15896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96169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2983B17A" w14:textId="77777777" w:rsidTr="00863F96">
        <w:tc>
          <w:tcPr>
            <w:tcW w:w="936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63DC6A6" w14:textId="77777777" w:rsidR="00A46318" w:rsidRDefault="00A46318" w:rsidP="00733BD0"/>
        </w:tc>
        <w:tc>
          <w:tcPr>
            <w:tcW w:w="4607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7AFA9A6E" w14:textId="77777777" w:rsidR="00A46318" w:rsidRDefault="00A46318" w:rsidP="00733BD0"/>
        </w:tc>
        <w:tc>
          <w:tcPr>
            <w:tcW w:w="2187" w:type="dxa"/>
            <w:vMerge/>
            <w:tcBorders>
              <w:bottom w:val="single" w:sz="8" w:space="0" w:color="auto"/>
            </w:tcBorders>
          </w:tcPr>
          <w:p w14:paraId="7B035CC7" w14:textId="77777777" w:rsidR="00A46318" w:rsidRDefault="00A46318" w:rsidP="00733BD0"/>
        </w:tc>
        <w:tc>
          <w:tcPr>
            <w:tcW w:w="123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B0B3102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</w:tcBorders>
          </w:tcPr>
          <w:p w14:paraId="0763F72A" w14:textId="77777777" w:rsidR="00A46318" w:rsidRDefault="00A46318" w:rsidP="00733BD0"/>
        </w:tc>
        <w:tc>
          <w:tcPr>
            <w:tcW w:w="2127" w:type="dxa"/>
            <w:tcBorders>
              <w:right w:val="single" w:sz="12" w:space="0" w:color="auto"/>
            </w:tcBorders>
          </w:tcPr>
          <w:p w14:paraId="210DCD24" w14:textId="77777777" w:rsidR="00A46318" w:rsidRDefault="00D53510" w:rsidP="00733BD0">
            <w:sdt>
              <w:sdtPr>
                <w:id w:val="108187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6974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  <w:tr w:rsidR="00A46318" w14:paraId="4F5451B4" w14:textId="77777777" w:rsidTr="00863F96">
        <w:tc>
          <w:tcPr>
            <w:tcW w:w="9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3C4F2A" w14:textId="77777777" w:rsidR="00A46318" w:rsidRDefault="00A46318" w:rsidP="00733BD0"/>
        </w:tc>
        <w:tc>
          <w:tcPr>
            <w:tcW w:w="4607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70B5E0C9" w14:textId="77777777" w:rsidR="00A46318" w:rsidRDefault="00A46318" w:rsidP="00733BD0"/>
        </w:tc>
        <w:tc>
          <w:tcPr>
            <w:tcW w:w="2187" w:type="dxa"/>
            <w:vMerge/>
            <w:tcBorders>
              <w:bottom w:val="single" w:sz="12" w:space="0" w:color="auto"/>
            </w:tcBorders>
          </w:tcPr>
          <w:p w14:paraId="0C7D79C1" w14:textId="77777777" w:rsidR="00A46318" w:rsidRDefault="00A46318" w:rsidP="00733BD0"/>
        </w:tc>
        <w:tc>
          <w:tcPr>
            <w:tcW w:w="1233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44B4A8F8" w14:textId="77777777" w:rsidR="00A46318" w:rsidRDefault="00A46318" w:rsidP="00733BD0"/>
        </w:tc>
        <w:tc>
          <w:tcPr>
            <w:tcW w:w="3795" w:type="dxa"/>
            <w:tcBorders>
              <w:left w:val="single" w:sz="8" w:space="0" w:color="auto"/>
              <w:bottom w:val="single" w:sz="12" w:space="0" w:color="auto"/>
            </w:tcBorders>
          </w:tcPr>
          <w:p w14:paraId="61C31359" w14:textId="77777777" w:rsidR="00A46318" w:rsidRDefault="00A46318" w:rsidP="00733BD0"/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13CA34B2" w14:textId="77777777" w:rsidR="00A46318" w:rsidRDefault="00D53510" w:rsidP="00733BD0">
            <w:sdt>
              <w:sdtPr>
                <w:id w:val="-169175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arts     </w:t>
            </w:r>
            <w:sdt>
              <w:sdtPr>
                <w:id w:val="206884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318">
              <w:t xml:space="preserve"> bediende</w:t>
            </w:r>
          </w:p>
        </w:tc>
      </w:tr>
    </w:tbl>
    <w:p w14:paraId="6A14FA29" w14:textId="41CDF11A" w:rsidR="00350E3B" w:rsidRDefault="00350E3B" w:rsidP="0056744D"/>
    <w:p w14:paraId="36892AA3" w14:textId="47356D7B" w:rsidR="00350E3B" w:rsidRDefault="00350E3B" w:rsidP="0056744D"/>
    <w:sectPr w:rsidR="00350E3B" w:rsidSect="00F926DF">
      <w:footerReference w:type="default" r:id="rId16"/>
      <w:footerReference w:type="first" r:id="rId17"/>
      <w:pgSz w:w="16838" w:h="11906" w:orient="landscape" w:code="9"/>
      <w:pgMar w:top="851" w:right="680" w:bottom="680" w:left="181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853F" w14:textId="77777777" w:rsidR="00506376" w:rsidRDefault="00506376" w:rsidP="008E174D">
      <w:r>
        <w:separator/>
      </w:r>
    </w:p>
  </w:endnote>
  <w:endnote w:type="continuationSeparator" w:id="0">
    <w:p w14:paraId="406C3B62" w14:textId="77777777" w:rsidR="00506376" w:rsidRDefault="00506376" w:rsidP="008E174D">
      <w:r>
        <w:continuationSeparator/>
      </w:r>
    </w:p>
  </w:endnote>
  <w:endnote w:type="continuationNotice" w:id="1">
    <w:p w14:paraId="0E22E006" w14:textId="77777777" w:rsidR="00506376" w:rsidRDefault="00506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3299" w14:textId="5347F596" w:rsidR="00D01AE4" w:rsidRDefault="00C11418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Gevolgde opleidingen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FD85" w14:textId="77777777" w:rsidR="00506376" w:rsidRDefault="00506376" w:rsidP="008E174D">
      <w:r>
        <w:separator/>
      </w:r>
    </w:p>
  </w:footnote>
  <w:footnote w:type="continuationSeparator" w:id="0">
    <w:p w14:paraId="667CC853" w14:textId="77777777" w:rsidR="00506376" w:rsidRDefault="00506376" w:rsidP="008E174D">
      <w:r>
        <w:continuationSeparator/>
      </w:r>
    </w:p>
  </w:footnote>
  <w:footnote w:type="continuationNotice" w:id="1">
    <w:p w14:paraId="08431C20" w14:textId="77777777" w:rsidR="00506376" w:rsidRDefault="005063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CEC35B6"/>
    <w:multiLevelType w:val="hybridMultilevel"/>
    <w:tmpl w:val="3850D772"/>
    <w:lvl w:ilvl="0" w:tplc="02666154">
      <w:start w:val="1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1958"/>
    <w:multiLevelType w:val="hybridMultilevel"/>
    <w:tmpl w:val="400EC6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803E07"/>
    <w:multiLevelType w:val="hybridMultilevel"/>
    <w:tmpl w:val="08E802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0353CCF"/>
    <w:multiLevelType w:val="hybridMultilevel"/>
    <w:tmpl w:val="3B0486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378F8"/>
    <w:multiLevelType w:val="hybridMultilevel"/>
    <w:tmpl w:val="1D4C7538"/>
    <w:lvl w:ilvl="0" w:tplc="1E5023E2">
      <w:start w:val="1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2583D"/>
    <w:multiLevelType w:val="hybridMultilevel"/>
    <w:tmpl w:val="400EC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4"/>
  </w:num>
  <w:num w:numId="2" w16cid:durableId="107940617">
    <w:abstractNumId w:val="8"/>
  </w:num>
  <w:num w:numId="3" w16cid:durableId="1085952844">
    <w:abstractNumId w:val="1"/>
  </w:num>
  <w:num w:numId="4" w16cid:durableId="930360512">
    <w:abstractNumId w:val="7"/>
  </w:num>
  <w:num w:numId="5" w16cid:durableId="1515920874">
    <w:abstractNumId w:val="4"/>
  </w:num>
  <w:num w:numId="6" w16cid:durableId="420220759">
    <w:abstractNumId w:val="13"/>
  </w:num>
  <w:num w:numId="7" w16cid:durableId="2125491392">
    <w:abstractNumId w:val="0"/>
  </w:num>
  <w:num w:numId="8" w16cid:durableId="786970102">
    <w:abstractNumId w:val="6"/>
  </w:num>
  <w:num w:numId="9" w16cid:durableId="1583903530">
    <w:abstractNumId w:val="11"/>
  </w:num>
  <w:num w:numId="10" w16cid:durableId="1442991122">
    <w:abstractNumId w:val="15"/>
  </w:num>
  <w:num w:numId="11" w16cid:durableId="1577204642">
    <w:abstractNumId w:val="11"/>
  </w:num>
  <w:num w:numId="12" w16cid:durableId="1804611751">
    <w:abstractNumId w:val="11"/>
  </w:num>
  <w:num w:numId="13" w16cid:durableId="286476341">
    <w:abstractNumId w:val="11"/>
  </w:num>
  <w:num w:numId="14" w16cid:durableId="1201431925">
    <w:abstractNumId w:val="11"/>
  </w:num>
  <w:num w:numId="15" w16cid:durableId="691687086">
    <w:abstractNumId w:val="11"/>
  </w:num>
  <w:num w:numId="16" w16cid:durableId="421948461">
    <w:abstractNumId w:val="11"/>
  </w:num>
  <w:num w:numId="17" w16cid:durableId="1020624058">
    <w:abstractNumId w:val="11"/>
  </w:num>
  <w:num w:numId="18" w16cid:durableId="1045715020">
    <w:abstractNumId w:val="3"/>
  </w:num>
  <w:num w:numId="19" w16cid:durableId="1807622928">
    <w:abstractNumId w:val="5"/>
  </w:num>
  <w:num w:numId="20" w16cid:durableId="1732145899">
    <w:abstractNumId w:val="9"/>
  </w:num>
  <w:num w:numId="21" w16cid:durableId="1886480117">
    <w:abstractNumId w:val="10"/>
  </w:num>
  <w:num w:numId="22" w16cid:durableId="1746565307">
    <w:abstractNumId w:val="2"/>
  </w:num>
  <w:num w:numId="23" w16cid:durableId="1586642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11CF8"/>
    <w:rsid w:val="00023083"/>
    <w:rsid w:val="00023370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5468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3BD7"/>
    <w:rsid w:val="000D4912"/>
    <w:rsid w:val="000D57DF"/>
    <w:rsid w:val="000D613E"/>
    <w:rsid w:val="000E23B0"/>
    <w:rsid w:val="000E48B5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4241"/>
    <w:rsid w:val="001246EB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52905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141D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D5A19"/>
    <w:rsid w:val="001E17D4"/>
    <w:rsid w:val="001E1E0B"/>
    <w:rsid w:val="001E38C0"/>
    <w:rsid w:val="001E4208"/>
    <w:rsid w:val="001E589A"/>
    <w:rsid w:val="001E6C1E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46FD2"/>
    <w:rsid w:val="0025128E"/>
    <w:rsid w:val="0025353F"/>
    <w:rsid w:val="00254C6C"/>
    <w:rsid w:val="00255A17"/>
    <w:rsid w:val="002565D7"/>
    <w:rsid w:val="00256E73"/>
    <w:rsid w:val="00261971"/>
    <w:rsid w:val="002625B5"/>
    <w:rsid w:val="00266E15"/>
    <w:rsid w:val="00272A26"/>
    <w:rsid w:val="00273378"/>
    <w:rsid w:val="00273A9E"/>
    <w:rsid w:val="00274B1D"/>
    <w:rsid w:val="00276924"/>
    <w:rsid w:val="0028104A"/>
    <w:rsid w:val="002825AD"/>
    <w:rsid w:val="00283D00"/>
    <w:rsid w:val="00285A8B"/>
    <w:rsid w:val="00285D45"/>
    <w:rsid w:val="002864AC"/>
    <w:rsid w:val="00286C17"/>
    <w:rsid w:val="002877C0"/>
    <w:rsid w:val="00287A6D"/>
    <w:rsid w:val="00290108"/>
    <w:rsid w:val="002901AA"/>
    <w:rsid w:val="00292B7F"/>
    <w:rsid w:val="00293492"/>
    <w:rsid w:val="00293C94"/>
    <w:rsid w:val="00294091"/>
    <w:rsid w:val="00294D0D"/>
    <w:rsid w:val="002A5A44"/>
    <w:rsid w:val="002B4E40"/>
    <w:rsid w:val="002B5400"/>
    <w:rsid w:val="002B5414"/>
    <w:rsid w:val="002B6360"/>
    <w:rsid w:val="002C287B"/>
    <w:rsid w:val="002C2B5A"/>
    <w:rsid w:val="002C4E44"/>
    <w:rsid w:val="002C5220"/>
    <w:rsid w:val="002D2733"/>
    <w:rsid w:val="002D38A1"/>
    <w:rsid w:val="002D73C3"/>
    <w:rsid w:val="002D7AC0"/>
    <w:rsid w:val="002E01EF"/>
    <w:rsid w:val="002E16CC"/>
    <w:rsid w:val="002E3C53"/>
    <w:rsid w:val="002E60C1"/>
    <w:rsid w:val="002E799B"/>
    <w:rsid w:val="002F046B"/>
    <w:rsid w:val="002F26E9"/>
    <w:rsid w:val="002F2EF6"/>
    <w:rsid w:val="002F3344"/>
    <w:rsid w:val="002F6BA1"/>
    <w:rsid w:val="002F717E"/>
    <w:rsid w:val="00305E2E"/>
    <w:rsid w:val="003074F1"/>
    <w:rsid w:val="00310C16"/>
    <w:rsid w:val="003110E4"/>
    <w:rsid w:val="0031551C"/>
    <w:rsid w:val="00316604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0E3B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5268"/>
    <w:rsid w:val="003660F1"/>
    <w:rsid w:val="00370240"/>
    <w:rsid w:val="00380E8D"/>
    <w:rsid w:val="003816C8"/>
    <w:rsid w:val="00382491"/>
    <w:rsid w:val="003849AE"/>
    <w:rsid w:val="00384E9D"/>
    <w:rsid w:val="00386E54"/>
    <w:rsid w:val="00390326"/>
    <w:rsid w:val="00394A8F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E02FB"/>
    <w:rsid w:val="003E05E3"/>
    <w:rsid w:val="003E2BE5"/>
    <w:rsid w:val="003E2CE2"/>
    <w:rsid w:val="003E3EAF"/>
    <w:rsid w:val="003E5458"/>
    <w:rsid w:val="003E7C0B"/>
    <w:rsid w:val="003F1AA2"/>
    <w:rsid w:val="003F6226"/>
    <w:rsid w:val="0040190E"/>
    <w:rsid w:val="0040493E"/>
    <w:rsid w:val="00406A5D"/>
    <w:rsid w:val="004076F5"/>
    <w:rsid w:val="00407FE0"/>
    <w:rsid w:val="00412466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4297"/>
    <w:rsid w:val="004857A8"/>
    <w:rsid w:val="00486FC2"/>
    <w:rsid w:val="0048760E"/>
    <w:rsid w:val="004A185A"/>
    <w:rsid w:val="004A2393"/>
    <w:rsid w:val="004A28E3"/>
    <w:rsid w:val="004A3946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909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0361"/>
    <w:rsid w:val="00501142"/>
    <w:rsid w:val="00501AD2"/>
    <w:rsid w:val="00504D1E"/>
    <w:rsid w:val="00506277"/>
    <w:rsid w:val="00506376"/>
    <w:rsid w:val="0051224B"/>
    <w:rsid w:val="0051379D"/>
    <w:rsid w:val="00516BDC"/>
    <w:rsid w:val="005177A0"/>
    <w:rsid w:val="005247C1"/>
    <w:rsid w:val="00527F3D"/>
    <w:rsid w:val="005303EA"/>
    <w:rsid w:val="00530A3F"/>
    <w:rsid w:val="005321CA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60F5"/>
    <w:rsid w:val="0056102A"/>
    <w:rsid w:val="005622C1"/>
    <w:rsid w:val="005637C4"/>
    <w:rsid w:val="00563FEE"/>
    <w:rsid w:val="005644A7"/>
    <w:rsid w:val="005657B2"/>
    <w:rsid w:val="0056744D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2262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D96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33AD"/>
    <w:rsid w:val="005E3F7E"/>
    <w:rsid w:val="005E51B5"/>
    <w:rsid w:val="005E6535"/>
    <w:rsid w:val="005F1F38"/>
    <w:rsid w:val="005F6894"/>
    <w:rsid w:val="005F6E29"/>
    <w:rsid w:val="005F706A"/>
    <w:rsid w:val="006015E2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5E5"/>
    <w:rsid w:val="00637728"/>
    <w:rsid w:val="006404B0"/>
    <w:rsid w:val="006408C7"/>
    <w:rsid w:val="00641E14"/>
    <w:rsid w:val="00644BAB"/>
    <w:rsid w:val="0064611D"/>
    <w:rsid w:val="00650FA0"/>
    <w:rsid w:val="006516D6"/>
    <w:rsid w:val="00653E0C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5A8B"/>
    <w:rsid w:val="00676016"/>
    <w:rsid w:val="0068227D"/>
    <w:rsid w:val="00683C60"/>
    <w:rsid w:val="00687811"/>
    <w:rsid w:val="00691506"/>
    <w:rsid w:val="006935AC"/>
    <w:rsid w:val="006B1236"/>
    <w:rsid w:val="006B2342"/>
    <w:rsid w:val="006B3EB7"/>
    <w:rsid w:val="006B51E1"/>
    <w:rsid w:val="006C4337"/>
    <w:rsid w:val="006C51E9"/>
    <w:rsid w:val="006C59C7"/>
    <w:rsid w:val="006D01FB"/>
    <w:rsid w:val="006D0E83"/>
    <w:rsid w:val="006E29BE"/>
    <w:rsid w:val="006F2097"/>
    <w:rsid w:val="00700710"/>
    <w:rsid w:val="00700A82"/>
    <w:rsid w:val="0070145B"/>
    <w:rsid w:val="007017D7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173B6"/>
    <w:rsid w:val="00724657"/>
    <w:rsid w:val="007247AC"/>
    <w:rsid w:val="007255A9"/>
    <w:rsid w:val="0073380E"/>
    <w:rsid w:val="007342E2"/>
    <w:rsid w:val="0073503E"/>
    <w:rsid w:val="00735E33"/>
    <w:rsid w:val="00736B02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5D47"/>
    <w:rsid w:val="007A30C3"/>
    <w:rsid w:val="007A3EB4"/>
    <w:rsid w:val="007A5032"/>
    <w:rsid w:val="007A712C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E16CE"/>
    <w:rsid w:val="007F0574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3914"/>
    <w:rsid w:val="00844B16"/>
    <w:rsid w:val="00845AB1"/>
    <w:rsid w:val="00846FB4"/>
    <w:rsid w:val="0084752A"/>
    <w:rsid w:val="00851C87"/>
    <w:rsid w:val="00853F02"/>
    <w:rsid w:val="00857D05"/>
    <w:rsid w:val="008630B5"/>
    <w:rsid w:val="00863F96"/>
    <w:rsid w:val="00867B8E"/>
    <w:rsid w:val="00871B14"/>
    <w:rsid w:val="0087348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7D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217F"/>
    <w:rsid w:val="008D347C"/>
    <w:rsid w:val="008D36C7"/>
    <w:rsid w:val="008D5F20"/>
    <w:rsid w:val="008E174D"/>
    <w:rsid w:val="008E359F"/>
    <w:rsid w:val="008E4EF1"/>
    <w:rsid w:val="008E79AF"/>
    <w:rsid w:val="008E7B73"/>
    <w:rsid w:val="008F03FA"/>
    <w:rsid w:val="008F056C"/>
    <w:rsid w:val="008F0D5D"/>
    <w:rsid w:val="00900001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27C4"/>
    <w:rsid w:val="009340FC"/>
    <w:rsid w:val="00936663"/>
    <w:rsid w:val="00936DAD"/>
    <w:rsid w:val="00942B65"/>
    <w:rsid w:val="00944CB5"/>
    <w:rsid w:val="00946AFF"/>
    <w:rsid w:val="00954C9C"/>
    <w:rsid w:val="0095579F"/>
    <w:rsid w:val="00956315"/>
    <w:rsid w:val="0095656B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187D"/>
    <w:rsid w:val="009A45A4"/>
    <w:rsid w:val="009A498E"/>
    <w:rsid w:val="009B118D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5A08"/>
    <w:rsid w:val="00A17D34"/>
    <w:rsid w:val="00A17E7C"/>
    <w:rsid w:val="00A208BD"/>
    <w:rsid w:val="00A26786"/>
    <w:rsid w:val="00A32541"/>
    <w:rsid w:val="00A33265"/>
    <w:rsid w:val="00A35214"/>
    <w:rsid w:val="00A35578"/>
    <w:rsid w:val="00A43872"/>
    <w:rsid w:val="00A44360"/>
    <w:rsid w:val="00A46318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5ED0"/>
    <w:rsid w:val="00A76FCD"/>
    <w:rsid w:val="00A77C51"/>
    <w:rsid w:val="00A837C9"/>
    <w:rsid w:val="00A84E6F"/>
    <w:rsid w:val="00A91815"/>
    <w:rsid w:val="00A933E2"/>
    <w:rsid w:val="00A93BDD"/>
    <w:rsid w:val="00A94570"/>
    <w:rsid w:val="00A96A12"/>
    <w:rsid w:val="00A96C92"/>
    <w:rsid w:val="00AA0983"/>
    <w:rsid w:val="00AA3E9B"/>
    <w:rsid w:val="00AA6DB2"/>
    <w:rsid w:val="00AA7633"/>
    <w:rsid w:val="00AB1577"/>
    <w:rsid w:val="00AB3DF7"/>
    <w:rsid w:val="00AB431A"/>
    <w:rsid w:val="00AB49DC"/>
    <w:rsid w:val="00AB4B20"/>
    <w:rsid w:val="00AC08C3"/>
    <w:rsid w:val="00AC24C9"/>
    <w:rsid w:val="00AC4255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707"/>
    <w:rsid w:val="00AF3FB3"/>
    <w:rsid w:val="00AF566F"/>
    <w:rsid w:val="00AF7209"/>
    <w:rsid w:val="00B032FD"/>
    <w:rsid w:val="00B043C4"/>
    <w:rsid w:val="00B0482B"/>
    <w:rsid w:val="00B05DA9"/>
    <w:rsid w:val="00B05ED4"/>
    <w:rsid w:val="00B061D9"/>
    <w:rsid w:val="00B0704A"/>
    <w:rsid w:val="00B07CE5"/>
    <w:rsid w:val="00B1132D"/>
    <w:rsid w:val="00B1211E"/>
    <w:rsid w:val="00B124CC"/>
    <w:rsid w:val="00B1259C"/>
    <w:rsid w:val="00B13DEA"/>
    <w:rsid w:val="00B14150"/>
    <w:rsid w:val="00B14FEB"/>
    <w:rsid w:val="00B15024"/>
    <w:rsid w:val="00B16278"/>
    <w:rsid w:val="00B20C82"/>
    <w:rsid w:val="00B21829"/>
    <w:rsid w:val="00B25D5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C69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5079"/>
    <w:rsid w:val="00B904C0"/>
    <w:rsid w:val="00B90884"/>
    <w:rsid w:val="00B93D8C"/>
    <w:rsid w:val="00B953C6"/>
    <w:rsid w:val="00BA1A37"/>
    <w:rsid w:val="00BA3309"/>
    <w:rsid w:val="00BA5C5E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8D9"/>
    <w:rsid w:val="00BE2E6D"/>
    <w:rsid w:val="00BE5FC5"/>
    <w:rsid w:val="00BF0568"/>
    <w:rsid w:val="00C069CF"/>
    <w:rsid w:val="00C06CD3"/>
    <w:rsid w:val="00C1138A"/>
    <w:rsid w:val="00C11418"/>
    <w:rsid w:val="00C11E16"/>
    <w:rsid w:val="00C13077"/>
    <w:rsid w:val="00C20D2A"/>
    <w:rsid w:val="00C231E4"/>
    <w:rsid w:val="00C325F4"/>
    <w:rsid w:val="00C33CA7"/>
    <w:rsid w:val="00C35359"/>
    <w:rsid w:val="00C37454"/>
    <w:rsid w:val="00C41CBF"/>
    <w:rsid w:val="00C42015"/>
    <w:rsid w:val="00C447B6"/>
    <w:rsid w:val="00C459A6"/>
    <w:rsid w:val="00C51C97"/>
    <w:rsid w:val="00C61D70"/>
    <w:rsid w:val="00C628B4"/>
    <w:rsid w:val="00C6434C"/>
    <w:rsid w:val="00C659CA"/>
    <w:rsid w:val="00C67233"/>
    <w:rsid w:val="00C676DD"/>
    <w:rsid w:val="00C72900"/>
    <w:rsid w:val="00C75DE1"/>
    <w:rsid w:val="00C76EE5"/>
    <w:rsid w:val="00C81185"/>
    <w:rsid w:val="00C811A4"/>
    <w:rsid w:val="00C8151A"/>
    <w:rsid w:val="00C823AC"/>
    <w:rsid w:val="00C83440"/>
    <w:rsid w:val="00C844C1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4CA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5B64"/>
    <w:rsid w:val="00D46675"/>
    <w:rsid w:val="00D4762E"/>
    <w:rsid w:val="00D51779"/>
    <w:rsid w:val="00D52549"/>
    <w:rsid w:val="00D53054"/>
    <w:rsid w:val="00D53510"/>
    <w:rsid w:val="00D54261"/>
    <w:rsid w:val="00D54B25"/>
    <w:rsid w:val="00D556E6"/>
    <w:rsid w:val="00D5586A"/>
    <w:rsid w:val="00D60EF4"/>
    <w:rsid w:val="00D61AA3"/>
    <w:rsid w:val="00D66855"/>
    <w:rsid w:val="00D66C23"/>
    <w:rsid w:val="00D673DA"/>
    <w:rsid w:val="00D7003D"/>
    <w:rsid w:val="00D70697"/>
    <w:rsid w:val="00D710AD"/>
    <w:rsid w:val="00D72109"/>
    <w:rsid w:val="00D724AC"/>
    <w:rsid w:val="00D7339F"/>
    <w:rsid w:val="00D74A85"/>
    <w:rsid w:val="00D77A67"/>
    <w:rsid w:val="00D77FC4"/>
    <w:rsid w:val="00D830A9"/>
    <w:rsid w:val="00D8547D"/>
    <w:rsid w:val="00D9576D"/>
    <w:rsid w:val="00D9622B"/>
    <w:rsid w:val="00DA64B5"/>
    <w:rsid w:val="00DA65C6"/>
    <w:rsid w:val="00DB0BA9"/>
    <w:rsid w:val="00DB0D06"/>
    <w:rsid w:val="00DB10A4"/>
    <w:rsid w:val="00DB2484"/>
    <w:rsid w:val="00DB54F6"/>
    <w:rsid w:val="00DB73E6"/>
    <w:rsid w:val="00DC30C6"/>
    <w:rsid w:val="00DC31AA"/>
    <w:rsid w:val="00DD1714"/>
    <w:rsid w:val="00DD4C6A"/>
    <w:rsid w:val="00DD7C60"/>
    <w:rsid w:val="00DE6075"/>
    <w:rsid w:val="00DF3DF9"/>
    <w:rsid w:val="00DF54FF"/>
    <w:rsid w:val="00DF787F"/>
    <w:rsid w:val="00E0113D"/>
    <w:rsid w:val="00E0135A"/>
    <w:rsid w:val="00E02624"/>
    <w:rsid w:val="00E03B51"/>
    <w:rsid w:val="00E05D0A"/>
    <w:rsid w:val="00E0679C"/>
    <w:rsid w:val="00E07E97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563"/>
    <w:rsid w:val="00E35B30"/>
    <w:rsid w:val="00E36A1A"/>
    <w:rsid w:val="00E36B01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83BC8"/>
    <w:rsid w:val="00E90137"/>
    <w:rsid w:val="00E94334"/>
    <w:rsid w:val="00E954CB"/>
    <w:rsid w:val="00E9665E"/>
    <w:rsid w:val="00EA0A20"/>
    <w:rsid w:val="00EA0E00"/>
    <w:rsid w:val="00EA3144"/>
    <w:rsid w:val="00EA343D"/>
    <w:rsid w:val="00EA6387"/>
    <w:rsid w:val="00EA78AB"/>
    <w:rsid w:val="00EB1024"/>
    <w:rsid w:val="00EB2C13"/>
    <w:rsid w:val="00EB3010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3C5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4831"/>
    <w:rsid w:val="00EE7471"/>
    <w:rsid w:val="00EF1409"/>
    <w:rsid w:val="00EF2B23"/>
    <w:rsid w:val="00EF3BED"/>
    <w:rsid w:val="00EF41BA"/>
    <w:rsid w:val="00EF6CD2"/>
    <w:rsid w:val="00F03AB3"/>
    <w:rsid w:val="00F046CD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04A8"/>
    <w:rsid w:val="00F31B23"/>
    <w:rsid w:val="00F32C2B"/>
    <w:rsid w:val="00F3489C"/>
    <w:rsid w:val="00F36B12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65A15"/>
    <w:rsid w:val="00F70FFA"/>
    <w:rsid w:val="00F75B1A"/>
    <w:rsid w:val="00F764D7"/>
    <w:rsid w:val="00F771C3"/>
    <w:rsid w:val="00F83417"/>
    <w:rsid w:val="00F83570"/>
    <w:rsid w:val="00F835FC"/>
    <w:rsid w:val="00F839EF"/>
    <w:rsid w:val="00F8535C"/>
    <w:rsid w:val="00F854CF"/>
    <w:rsid w:val="00F85B95"/>
    <w:rsid w:val="00F90B3E"/>
    <w:rsid w:val="00F926DF"/>
    <w:rsid w:val="00F93152"/>
    <w:rsid w:val="00F96608"/>
    <w:rsid w:val="00FA1300"/>
    <w:rsid w:val="00FA63A6"/>
    <w:rsid w:val="00FB2BD8"/>
    <w:rsid w:val="00FB7357"/>
    <w:rsid w:val="00FC0538"/>
    <w:rsid w:val="00FC1160"/>
    <w:rsid w:val="00FC1832"/>
    <w:rsid w:val="00FC7D3D"/>
    <w:rsid w:val="00FD0047"/>
    <w:rsid w:val="00FD242A"/>
    <w:rsid w:val="00FD4A60"/>
    <w:rsid w:val="00FD4E62"/>
    <w:rsid w:val="00FD75B9"/>
    <w:rsid w:val="00FE0A2E"/>
    <w:rsid w:val="00FE0B84"/>
    <w:rsid w:val="00FE1971"/>
    <w:rsid w:val="00FE28AB"/>
    <w:rsid w:val="00FE350D"/>
    <w:rsid w:val="00FE35C9"/>
    <w:rsid w:val="00FE3D3B"/>
    <w:rsid w:val="00FE4F7D"/>
    <w:rsid w:val="00FE55F9"/>
    <w:rsid w:val="00FE5724"/>
    <w:rsid w:val="00FE5930"/>
    <w:rsid w:val="00FE5AF4"/>
    <w:rsid w:val="00FE64CC"/>
    <w:rsid w:val="00FE69C7"/>
    <w:rsid w:val="00FE6F10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8D5F20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5F20"/>
    <w:rPr>
      <w:rFonts w:eastAsia="Calibri"/>
      <w:color w:val="00000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5F20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zorg-en-gezondheid.be/financi&#235;le-ondersteuning-voor-huisarts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asgb.b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aktijkondersteuning@pmv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A085DD83D4D4391BF9C7E43836FAB" ma:contentTypeVersion="15" ma:contentTypeDescription="Een nieuw document maken." ma:contentTypeScope="" ma:versionID="138a0e4818be067a7de5a6fd04b46e62">
  <xsd:schema xmlns:xsd="http://www.w3.org/2001/XMLSchema" xmlns:xs="http://www.w3.org/2001/XMLSchema" xmlns:p="http://schemas.microsoft.com/office/2006/metadata/properties" xmlns:ns2="fe5ad2d9-8855-425a-af10-9f5d32ff0c3c" xmlns:ns3="dbbaf765-6ff1-4089-b826-c398927c268e" targetNamespace="http://schemas.microsoft.com/office/2006/metadata/properties" ma:root="true" ma:fieldsID="f315fc068554227b8f2916ef349689d1" ns2:_="" ns3:_="">
    <xsd:import namespace="fe5ad2d9-8855-425a-af10-9f5d32ff0c3c"/>
    <xsd:import namespace="dbbaf765-6ff1-4089-b826-c398927c2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d2d9-8855-425a-af10-9f5d32ff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d9dc06c-cb05-4f1a-9c5c-22fc68a48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af765-6ff1-4089-b826-c398927c26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3595b7-0f38-41cd-9307-164de2bcc2df}" ma:internalName="TaxCatchAll" ma:showField="CatchAllData" ma:web="dbbaf765-6ff1-4089-b826-c398927c2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baf765-6ff1-4089-b826-c398927c268e">
      <Value>1</Value>
      <Value>6</Value>
    </TaxCatchAll>
    <lcf76f155ced4ddcb4097134ff3c332f xmlns="fe5ad2d9-8855-425a-af10-9f5d32ff0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CD9E9DE-EBF3-4D4C-B7A9-8C783929DEAF}"/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D0EEE6-7AB6-4C11-B2E4-9780E0EA58CC}">
  <ds:schemaRefs>
    <ds:schemaRef ds:uri="http://purl.org/dc/elements/1.1/"/>
    <ds:schemaRef ds:uri="http://purl.org/dc/terms/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2</TotalTime>
  <Pages>3</Pages>
  <Words>425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Mireille Arens</cp:lastModifiedBy>
  <cp:revision>2</cp:revision>
  <cp:lastPrinted>2014-09-16T06:26:00Z</cp:lastPrinted>
  <dcterms:created xsi:type="dcterms:W3CDTF">2024-01-25T14:53:00Z</dcterms:created>
  <dcterms:modified xsi:type="dcterms:W3CDTF">2024-01-25T14:53:00Z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0x0101005DEA085DD83D4D4391BF9C7E43836FAB</vt:lpwstr>
  </property>
  <property fmtid="{D5CDD505-2E9C-101B-9397-08002B2CF9AE}" pid="3" name="ZG Subthema">
    <vt:lpwstr>6;#Financiële ondersteuning huisartsen|64c9d67b-b0ca-41ba-b96a-5f8b19f2b751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